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50FA2" w14:textId="77777777" w:rsidR="001A7D25" w:rsidRDefault="0003729E" w:rsidP="004D4765">
      <w:pPr>
        <w:rPr>
          <w:sz w:val="24"/>
          <w:szCs w:val="24"/>
        </w:rPr>
      </w:pPr>
      <w:r w:rsidRPr="004D4765">
        <w:rPr>
          <w:sz w:val="24"/>
          <w:szCs w:val="24"/>
        </w:rPr>
        <w:t>Wir freuen uns sehr über die große Nachfrage</w:t>
      </w:r>
      <w:r w:rsidR="0097338A" w:rsidRPr="004D4765">
        <w:rPr>
          <w:sz w:val="24"/>
          <w:szCs w:val="24"/>
        </w:rPr>
        <w:t xml:space="preserve">, </w:t>
      </w:r>
      <w:r w:rsidRPr="004D4765">
        <w:rPr>
          <w:sz w:val="24"/>
          <w:szCs w:val="24"/>
        </w:rPr>
        <w:t>werden gewissenhaft alle Anmeldungen bearbeiten und nach Reihenfolge des Eintreffens</w:t>
      </w:r>
      <w:r w:rsidR="005964B7" w:rsidRPr="004D4765">
        <w:rPr>
          <w:sz w:val="24"/>
          <w:szCs w:val="24"/>
        </w:rPr>
        <w:t xml:space="preserve"> für eine Terminvereinbarung</w:t>
      </w:r>
      <w:r w:rsidRPr="004D4765">
        <w:rPr>
          <w:sz w:val="24"/>
          <w:szCs w:val="24"/>
        </w:rPr>
        <w:t xml:space="preserve"> kontaktieren. Die Termine werden nach Kapazitäten der Motopädagog*innen vergeben und jedenfalls bis Ende des Schuljahres </w:t>
      </w:r>
      <w:r w:rsidR="005964B7" w:rsidRPr="004D4765">
        <w:rPr>
          <w:sz w:val="24"/>
          <w:szCs w:val="24"/>
        </w:rPr>
        <w:t>202</w:t>
      </w:r>
      <w:r w:rsidR="00360180" w:rsidRPr="004D4765">
        <w:rPr>
          <w:sz w:val="24"/>
          <w:szCs w:val="24"/>
        </w:rPr>
        <w:t>4</w:t>
      </w:r>
      <w:r w:rsidR="005964B7" w:rsidRPr="004D4765">
        <w:rPr>
          <w:sz w:val="24"/>
          <w:szCs w:val="24"/>
        </w:rPr>
        <w:t>/2</w:t>
      </w:r>
      <w:r w:rsidR="00360180" w:rsidRPr="004D4765">
        <w:rPr>
          <w:sz w:val="24"/>
          <w:szCs w:val="24"/>
        </w:rPr>
        <w:t>5</w:t>
      </w:r>
      <w:r w:rsidR="005964B7" w:rsidRPr="004D4765">
        <w:rPr>
          <w:sz w:val="24"/>
          <w:szCs w:val="24"/>
        </w:rPr>
        <w:t xml:space="preserve"> durchgeführt.</w:t>
      </w:r>
      <w:r w:rsidR="001A7D25">
        <w:rPr>
          <w:sz w:val="24"/>
          <w:szCs w:val="24"/>
        </w:rPr>
        <w:t xml:space="preserve"> </w:t>
      </w:r>
    </w:p>
    <w:p w14:paraId="32E5ADB1" w14:textId="77777777" w:rsidR="004D4765" w:rsidRDefault="001A7D25" w:rsidP="004D4765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31F961" wp14:editId="2838E771">
                <wp:simplePos x="0" y="0"/>
                <wp:positionH relativeFrom="column">
                  <wp:posOffset>1250315</wp:posOffset>
                </wp:positionH>
                <wp:positionV relativeFrom="paragraph">
                  <wp:posOffset>422275</wp:posOffset>
                </wp:positionV>
                <wp:extent cx="3676650" cy="790575"/>
                <wp:effectExtent l="0" t="0" r="19050" b="28575"/>
                <wp:wrapNone/>
                <wp:docPr id="1892744436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0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A96BD32" w14:textId="77777777" w:rsidR="001A7D25" w:rsidRPr="004D4765" w:rsidRDefault="001A7D25" w:rsidP="001A7D25">
                            <w:pPr>
                              <w:pStyle w:val="KeinLeerraum"/>
                              <w:numPr>
                                <w:ilvl w:val="0"/>
                                <w:numId w:val="1"/>
                              </w:numPr>
                              <w:ind w:left="426"/>
                            </w:pPr>
                            <w:r w:rsidRPr="004D4765">
                              <w:t>gute Beziehung</w:t>
                            </w:r>
                            <w:r>
                              <w:t xml:space="preserve"> -</w:t>
                            </w:r>
                            <w:r w:rsidRPr="004D4765">
                              <w:t xml:space="preserve"> wertschätzender Umgang mit Kindern</w:t>
                            </w:r>
                          </w:p>
                          <w:p w14:paraId="73E4EF78" w14:textId="77777777" w:rsidR="001A7D25" w:rsidRDefault="001A7D25" w:rsidP="001A7D25">
                            <w:pPr>
                              <w:pStyle w:val="KeinLeerraum"/>
                              <w:numPr>
                                <w:ilvl w:val="0"/>
                                <w:numId w:val="1"/>
                              </w:numPr>
                              <w:ind w:left="426"/>
                            </w:pPr>
                            <w:r w:rsidRPr="004D4765">
                              <w:t>Phasenmodell – Struktur</w:t>
                            </w:r>
                          </w:p>
                          <w:p w14:paraId="30C3B34C" w14:textId="77777777" w:rsidR="001A7D25" w:rsidRPr="004D4765" w:rsidRDefault="001A7D25" w:rsidP="001A7D25">
                            <w:pPr>
                              <w:pStyle w:val="KeinLeerraum"/>
                              <w:numPr>
                                <w:ilvl w:val="0"/>
                                <w:numId w:val="1"/>
                              </w:numPr>
                              <w:ind w:left="426"/>
                            </w:pPr>
                            <w:r w:rsidRPr="004D4765">
                              <w:t>Selbstwerterhöhung – Erfolgreiches Problemlösen</w:t>
                            </w:r>
                          </w:p>
                          <w:p w14:paraId="5EC2493E" w14:textId="77777777" w:rsidR="001A7D25" w:rsidRDefault="001A7D25" w:rsidP="001A7D25">
                            <w:pPr>
                              <w:pStyle w:val="KeinLeerraum"/>
                              <w:numPr>
                                <w:ilvl w:val="0"/>
                                <w:numId w:val="1"/>
                              </w:numPr>
                              <w:ind w:left="426"/>
                            </w:pPr>
                            <w:r w:rsidRPr="004D4765">
                              <w:t xml:space="preserve">Lustgewinn </w:t>
                            </w:r>
                            <w:r>
                              <w:t>–</w:t>
                            </w:r>
                            <w:r w:rsidRPr="004D4765">
                              <w:t xml:space="preserve"> Unlustvermeidung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31F961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98.45pt;margin-top:33.25pt;width:289.5pt;height:6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" fillcolor="window" strokecolor="white [3212]" strokeweight=".5pt">
                <v:textbox>
                  <w:txbxContent>
                    <w:p w14:paraId="2A96BD32" w14:textId="77777777" w:rsidR="001A7D25" w:rsidRPr="004D4765" w:rsidRDefault="001A7D25" w:rsidP="001A7D25">
                      <w:pPr>
                        <w:pStyle w:val="KeinLeerraum"/>
                        <w:numPr>
                          <w:ilvl w:val="0"/>
                          <w:numId w:val="1"/>
                        </w:numPr>
                        <w:ind w:left="426"/>
                      </w:pPr>
                      <w:r w:rsidRPr="004D4765">
                        <w:t>gute Beziehung</w:t>
                      </w:r>
                      <w:r>
                        <w:t xml:space="preserve"> -</w:t>
                      </w:r>
                      <w:r w:rsidRPr="004D4765">
                        <w:t xml:space="preserve"> wertschätzender Umgang mit Kindern</w:t>
                      </w:r>
                    </w:p>
                    <w:p w14:paraId="73E4EF78" w14:textId="77777777" w:rsidR="001A7D25" w:rsidRDefault="001A7D25" w:rsidP="001A7D25">
                      <w:pPr>
                        <w:pStyle w:val="KeinLeerraum"/>
                        <w:numPr>
                          <w:ilvl w:val="0"/>
                          <w:numId w:val="1"/>
                        </w:numPr>
                        <w:ind w:left="426"/>
                      </w:pPr>
                      <w:r w:rsidRPr="004D4765">
                        <w:t>Phasenmodell – Struktur</w:t>
                      </w:r>
                    </w:p>
                    <w:p w14:paraId="30C3B34C" w14:textId="77777777" w:rsidR="001A7D25" w:rsidRPr="004D4765" w:rsidRDefault="001A7D25" w:rsidP="001A7D25">
                      <w:pPr>
                        <w:pStyle w:val="KeinLeerraum"/>
                        <w:numPr>
                          <w:ilvl w:val="0"/>
                          <w:numId w:val="1"/>
                        </w:numPr>
                        <w:ind w:left="426"/>
                      </w:pPr>
                      <w:r w:rsidRPr="004D4765">
                        <w:t>Selbstwerterhöhung – Erfolgreiches Problemlösen</w:t>
                      </w:r>
                    </w:p>
                    <w:p w14:paraId="5EC2493E" w14:textId="77777777" w:rsidR="001A7D25" w:rsidRDefault="001A7D25" w:rsidP="001A7D25">
                      <w:pPr>
                        <w:pStyle w:val="KeinLeerraum"/>
                        <w:numPr>
                          <w:ilvl w:val="0"/>
                          <w:numId w:val="1"/>
                        </w:numPr>
                        <w:ind w:left="426"/>
                      </w:pPr>
                      <w:r w:rsidRPr="004D4765">
                        <w:t xml:space="preserve">Lustgewinn </w:t>
                      </w:r>
                      <w:r>
                        <w:t>–</w:t>
                      </w:r>
                      <w:r w:rsidRPr="004D4765">
                        <w:t xml:space="preserve"> Unlustvermeidung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1399E4" wp14:editId="4D039060">
                <wp:simplePos x="0" y="0"/>
                <wp:positionH relativeFrom="column">
                  <wp:posOffset>3526790</wp:posOffset>
                </wp:positionH>
                <wp:positionV relativeFrom="paragraph">
                  <wp:posOffset>650875</wp:posOffset>
                </wp:positionV>
                <wp:extent cx="3343275" cy="428625"/>
                <wp:effectExtent l="0" t="0" r="28575" b="28575"/>
                <wp:wrapNone/>
                <wp:docPr id="164209821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B4CAB2C" w14:textId="77777777" w:rsidR="001A7D25" w:rsidRDefault="001A7D25" w:rsidP="001A7D25">
                            <w:pPr>
                              <w:pStyle w:val="KeinLeerraum"/>
                              <w:numPr>
                                <w:ilvl w:val="0"/>
                                <w:numId w:val="2"/>
                              </w:numPr>
                              <w:ind w:left="284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399E4" id="_x0000_s1027" type="#_x0000_t202" style="position:absolute;margin-left:277.7pt;margin-top:51.25pt;width:263.2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" fillcolor="white [3201]" strokecolor="white [3212]" strokeweight=".5pt">
                <v:textbox>
                  <w:txbxContent>
                    <w:p w14:paraId="0B4CAB2C" w14:textId="77777777" w:rsidR="001A7D25" w:rsidRDefault="001A7D25" w:rsidP="001A7D25">
                      <w:pPr>
                        <w:pStyle w:val="KeinLeerraum"/>
                        <w:numPr>
                          <w:ilvl w:val="0"/>
                          <w:numId w:val="2"/>
                        </w:numPr>
                        <w:ind w:left="284"/>
                      </w:pPr>
                    </w:p>
                  </w:txbxContent>
                </v:textbox>
              </v:shape>
            </w:pict>
          </mc:Fallback>
        </mc:AlternateContent>
      </w:r>
      <w:r w:rsidR="004D4765" w:rsidRPr="004D4765">
        <w:rPr>
          <w:b/>
          <w:bCs/>
          <w:sz w:val="24"/>
          <w:szCs w:val="24"/>
        </w:rPr>
        <w:t>Motopädagogik ist</w:t>
      </w:r>
      <w:r w:rsidR="004D4765" w:rsidRPr="004D4765">
        <w:rPr>
          <w:sz w:val="24"/>
          <w:szCs w:val="24"/>
        </w:rPr>
        <w:t xml:space="preserve">: </w:t>
      </w:r>
      <w:r w:rsidR="004D4765">
        <w:rPr>
          <w:sz w:val="24"/>
          <w:szCs w:val="24"/>
        </w:rPr>
        <w:t xml:space="preserve">Die </w:t>
      </w:r>
      <w:r w:rsidR="004D4765" w:rsidRPr="004D4765">
        <w:rPr>
          <w:sz w:val="24"/>
          <w:szCs w:val="24"/>
        </w:rPr>
        <w:t>Begleitung und Unterstützung von Entwicklungsprozessen über Bewegung und Spiel, mit dem Ziel von gesunden und glücklichen Kindern unter Berücksichtigung folgender Grundbedürfnisse:</w:t>
      </w:r>
    </w:p>
    <w:p w14:paraId="3045323F" w14:textId="77777777" w:rsidR="001A7D25" w:rsidRDefault="001A7D25" w:rsidP="004D4765">
      <w:pPr>
        <w:rPr>
          <w:sz w:val="24"/>
          <w:szCs w:val="24"/>
        </w:rPr>
      </w:pPr>
    </w:p>
    <w:p w14:paraId="69A577A5" w14:textId="77777777" w:rsidR="001A7D25" w:rsidRDefault="001A7D25" w:rsidP="004D4765">
      <w:pPr>
        <w:rPr>
          <w:sz w:val="24"/>
          <w:szCs w:val="24"/>
        </w:rPr>
      </w:pPr>
    </w:p>
    <w:tbl>
      <w:tblPr>
        <w:tblStyle w:val="Tabellenraster"/>
        <w:tblW w:w="10201" w:type="dxa"/>
        <w:tblLook w:val="04A0" w:firstRow="1" w:lastRow="0" w:firstColumn="1" w:lastColumn="0" w:noHBand="0" w:noVBand="1"/>
      </w:tblPr>
      <w:tblGrid>
        <w:gridCol w:w="3397"/>
        <w:gridCol w:w="6804"/>
      </w:tblGrid>
      <w:tr w:rsidR="00603348" w:rsidRPr="0003729E" w14:paraId="76E43E52" w14:textId="77777777" w:rsidTr="001A7D25">
        <w:tc>
          <w:tcPr>
            <w:tcW w:w="3397" w:type="dxa"/>
          </w:tcPr>
          <w:p w14:paraId="0BEBF034" w14:textId="77777777" w:rsidR="001A7D25" w:rsidRDefault="00767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Name u. </w:t>
            </w:r>
            <w:r w:rsidR="0003729E" w:rsidRPr="0003729E">
              <w:rPr>
                <w:sz w:val="28"/>
                <w:szCs w:val="28"/>
              </w:rPr>
              <w:t xml:space="preserve">Adresse </w:t>
            </w:r>
          </w:p>
          <w:p w14:paraId="756AA6A5" w14:textId="77777777" w:rsidR="0097338A" w:rsidRPr="0003729E" w:rsidRDefault="00767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der </w:t>
            </w:r>
            <w:r w:rsidR="0003729E" w:rsidRPr="0003729E">
              <w:rPr>
                <w:sz w:val="28"/>
                <w:szCs w:val="28"/>
              </w:rPr>
              <w:t>Schule</w:t>
            </w:r>
          </w:p>
        </w:tc>
        <w:tc>
          <w:tcPr>
            <w:tcW w:w="6804" w:type="dxa"/>
          </w:tcPr>
          <w:sdt>
            <w:sdtPr>
              <w:rPr>
                <w:sz w:val="28"/>
                <w:szCs w:val="28"/>
              </w:rPr>
              <w:id w:val="-600874411"/>
              <w:placeholder>
                <w:docPart w:val="DefaultPlaceholder_-1854013440"/>
              </w:placeholder>
              <w:showingPlcHdr/>
            </w:sdtPr>
            <w:sdtContent>
              <w:p w14:paraId="17880B25" w14:textId="4E3FF306" w:rsidR="001A7D25" w:rsidRDefault="00857250">
                <w:pPr>
                  <w:rPr>
                    <w:sz w:val="28"/>
                    <w:szCs w:val="28"/>
                  </w:rPr>
                </w:pPr>
                <w:r w:rsidRPr="001209C3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59204004" w14:textId="77777777" w:rsidR="00CF4F73" w:rsidRDefault="00CF4F73">
            <w:pPr>
              <w:rPr>
                <w:sz w:val="28"/>
                <w:szCs w:val="28"/>
              </w:rPr>
            </w:pPr>
          </w:p>
          <w:p w14:paraId="4544AE6C" w14:textId="7B1CE906" w:rsidR="005964B7" w:rsidRPr="0003729E" w:rsidRDefault="004D4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Schulkennzahl:</w:t>
            </w:r>
            <w:r w:rsidR="00857250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26230400"/>
                <w:placeholder>
                  <w:docPart w:val="DefaultPlaceholder_-1854013440"/>
                </w:placeholder>
                <w:showingPlcHdr/>
              </w:sdtPr>
              <w:sdtContent>
                <w:r w:rsidR="00857250" w:rsidRPr="001209C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603348" w:rsidRPr="0003729E" w14:paraId="77A40884" w14:textId="77777777" w:rsidTr="001A7D25">
        <w:tc>
          <w:tcPr>
            <w:tcW w:w="3397" w:type="dxa"/>
          </w:tcPr>
          <w:p w14:paraId="2D37CEDE" w14:textId="77777777" w:rsidR="00603348" w:rsidRPr="0003729E" w:rsidRDefault="0003729E">
            <w:pPr>
              <w:rPr>
                <w:sz w:val="28"/>
                <w:szCs w:val="28"/>
              </w:rPr>
            </w:pPr>
            <w:r w:rsidRPr="0003729E">
              <w:rPr>
                <w:sz w:val="28"/>
                <w:szCs w:val="28"/>
              </w:rPr>
              <w:t>Kontaktperson</w:t>
            </w:r>
          </w:p>
        </w:tc>
        <w:tc>
          <w:tcPr>
            <w:tcW w:w="6804" w:type="dxa"/>
          </w:tcPr>
          <w:p w14:paraId="5107F6E2" w14:textId="77777777" w:rsidR="00603348" w:rsidRDefault="00603348">
            <w:pPr>
              <w:rPr>
                <w:sz w:val="28"/>
                <w:szCs w:val="28"/>
              </w:rPr>
            </w:pPr>
          </w:p>
          <w:sdt>
            <w:sdtPr>
              <w:rPr>
                <w:sz w:val="28"/>
                <w:szCs w:val="28"/>
              </w:rPr>
              <w:id w:val="604152638"/>
              <w:placeholder>
                <w:docPart w:val="DefaultPlaceholder_-1854013440"/>
              </w:placeholder>
              <w:showingPlcHdr/>
            </w:sdtPr>
            <w:sdtContent>
              <w:p w14:paraId="39972CF2" w14:textId="7512BEAE" w:rsidR="005964B7" w:rsidRPr="0003729E" w:rsidRDefault="00857250">
                <w:pPr>
                  <w:rPr>
                    <w:sz w:val="28"/>
                    <w:szCs w:val="28"/>
                  </w:rPr>
                </w:pPr>
                <w:r w:rsidRPr="001209C3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603348" w:rsidRPr="0003729E" w14:paraId="0FCB5D45" w14:textId="77777777" w:rsidTr="001A7D25">
        <w:tc>
          <w:tcPr>
            <w:tcW w:w="3397" w:type="dxa"/>
          </w:tcPr>
          <w:p w14:paraId="6AE7B087" w14:textId="77777777" w:rsidR="0003729E" w:rsidRPr="0003729E" w:rsidRDefault="0003729E">
            <w:pPr>
              <w:rPr>
                <w:sz w:val="28"/>
                <w:szCs w:val="28"/>
              </w:rPr>
            </w:pPr>
            <w:r w:rsidRPr="0003729E">
              <w:rPr>
                <w:sz w:val="28"/>
                <w:szCs w:val="28"/>
              </w:rPr>
              <w:t>E-Mail</w:t>
            </w:r>
          </w:p>
        </w:tc>
        <w:tc>
          <w:tcPr>
            <w:tcW w:w="6804" w:type="dxa"/>
          </w:tcPr>
          <w:sdt>
            <w:sdtPr>
              <w:rPr>
                <w:sz w:val="28"/>
                <w:szCs w:val="28"/>
              </w:rPr>
              <w:id w:val="-935749258"/>
              <w:placeholder>
                <w:docPart w:val="DefaultPlaceholder_-1854013440"/>
              </w:placeholder>
              <w:showingPlcHdr/>
            </w:sdtPr>
            <w:sdtContent>
              <w:p w14:paraId="556C1F8E" w14:textId="568773EA" w:rsidR="005964B7" w:rsidRDefault="00857250">
                <w:pPr>
                  <w:rPr>
                    <w:sz w:val="28"/>
                    <w:szCs w:val="28"/>
                  </w:rPr>
                </w:pPr>
                <w:r w:rsidRPr="001209C3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300375CF" w14:textId="77777777" w:rsidR="001A7D25" w:rsidRPr="0003729E" w:rsidRDefault="001A7D25">
            <w:pPr>
              <w:rPr>
                <w:sz w:val="28"/>
                <w:szCs w:val="28"/>
              </w:rPr>
            </w:pPr>
          </w:p>
        </w:tc>
      </w:tr>
      <w:tr w:rsidR="00603348" w:rsidRPr="0003729E" w14:paraId="5A029C35" w14:textId="77777777" w:rsidTr="001A7D25">
        <w:tc>
          <w:tcPr>
            <w:tcW w:w="3397" w:type="dxa"/>
          </w:tcPr>
          <w:p w14:paraId="07C5D618" w14:textId="77777777" w:rsidR="00603348" w:rsidRPr="0003729E" w:rsidRDefault="0003729E">
            <w:pPr>
              <w:rPr>
                <w:sz w:val="28"/>
                <w:szCs w:val="28"/>
              </w:rPr>
            </w:pPr>
            <w:r w:rsidRPr="0003729E">
              <w:rPr>
                <w:sz w:val="28"/>
                <w:szCs w:val="28"/>
              </w:rPr>
              <w:t>Telefonnummer</w:t>
            </w:r>
          </w:p>
        </w:tc>
        <w:tc>
          <w:tcPr>
            <w:tcW w:w="6804" w:type="dxa"/>
          </w:tcPr>
          <w:sdt>
            <w:sdtPr>
              <w:rPr>
                <w:sz w:val="28"/>
                <w:szCs w:val="28"/>
              </w:rPr>
              <w:id w:val="-1668778153"/>
              <w:placeholder>
                <w:docPart w:val="DefaultPlaceholder_-1854013440"/>
              </w:placeholder>
              <w:showingPlcHdr/>
            </w:sdtPr>
            <w:sdtContent>
              <w:p w14:paraId="4BB308C5" w14:textId="57499488" w:rsidR="005964B7" w:rsidRDefault="00857250">
                <w:pPr>
                  <w:rPr>
                    <w:sz w:val="28"/>
                    <w:szCs w:val="28"/>
                  </w:rPr>
                </w:pPr>
                <w:r w:rsidRPr="001209C3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2E64544B" w14:textId="77777777" w:rsidR="001A7D25" w:rsidRPr="0003729E" w:rsidRDefault="001A7D25">
            <w:pPr>
              <w:rPr>
                <w:sz w:val="28"/>
                <w:szCs w:val="28"/>
              </w:rPr>
            </w:pPr>
          </w:p>
        </w:tc>
      </w:tr>
      <w:tr w:rsidR="004D4765" w:rsidRPr="0003729E" w14:paraId="2DFE2613" w14:textId="77777777" w:rsidTr="001A7D25">
        <w:tc>
          <w:tcPr>
            <w:tcW w:w="3397" w:type="dxa"/>
          </w:tcPr>
          <w:p w14:paraId="32709026" w14:textId="77777777" w:rsidR="004D4765" w:rsidRDefault="004D4765" w:rsidP="007A5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Schulstufe</w:t>
            </w:r>
          </w:p>
          <w:p w14:paraId="312F8ABA" w14:textId="77777777" w:rsidR="00F76715" w:rsidRPr="00F76715" w:rsidRDefault="00F76715" w:rsidP="007A501C">
            <w:pPr>
              <w:rPr>
                <w:sz w:val="16"/>
                <w:szCs w:val="16"/>
              </w:rPr>
            </w:pPr>
          </w:p>
        </w:tc>
        <w:sdt>
          <w:sdtPr>
            <w:rPr>
              <w:sz w:val="28"/>
              <w:szCs w:val="28"/>
            </w:rPr>
            <w:id w:val="1450047091"/>
            <w:placeholder>
              <w:docPart w:val="DefaultPlaceholder_-1854013440"/>
            </w:placeholder>
            <w:showingPlcHdr/>
          </w:sdtPr>
          <w:sdtContent>
            <w:tc>
              <w:tcPr>
                <w:tcW w:w="6804" w:type="dxa"/>
              </w:tcPr>
              <w:p w14:paraId="07E9C383" w14:textId="06E7F7F2" w:rsidR="004D4765" w:rsidRPr="0003729E" w:rsidRDefault="00857250" w:rsidP="007A501C">
                <w:pPr>
                  <w:rPr>
                    <w:sz w:val="28"/>
                    <w:szCs w:val="28"/>
                  </w:rPr>
                </w:pPr>
                <w:r w:rsidRPr="001209C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D4765" w:rsidRPr="0003729E" w14:paraId="64BB4FB5" w14:textId="77777777" w:rsidTr="001A7D25">
        <w:tc>
          <w:tcPr>
            <w:tcW w:w="3397" w:type="dxa"/>
          </w:tcPr>
          <w:p w14:paraId="52442801" w14:textId="77777777" w:rsidR="00F76715" w:rsidRDefault="004D4765" w:rsidP="007A5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Anzahl der Klassen</w:t>
            </w:r>
          </w:p>
          <w:p w14:paraId="0A076433" w14:textId="2BA5C590" w:rsidR="00F76715" w:rsidRPr="00F76715" w:rsidRDefault="00F76715" w:rsidP="007A501C">
            <w:pPr>
              <w:rPr>
                <w:sz w:val="16"/>
                <w:szCs w:val="16"/>
              </w:rPr>
            </w:pPr>
          </w:p>
        </w:tc>
        <w:tc>
          <w:tcPr>
            <w:tcW w:w="6804" w:type="dxa"/>
          </w:tcPr>
          <w:p w14:paraId="589B9BF8" w14:textId="5BED6C67" w:rsidR="004D4765" w:rsidRDefault="00000000" w:rsidP="007A501C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520771963"/>
                <w:placeholder>
                  <w:docPart w:val="DefaultPlaceholder_-1854013440"/>
                </w:placeholder>
                <w:showingPlcHdr/>
              </w:sdtPr>
              <w:sdtContent>
                <w:r w:rsidR="00857250" w:rsidRPr="001209C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4D4765" w:rsidRPr="0003729E" w14:paraId="27CC198D" w14:textId="77777777" w:rsidTr="00857250">
        <w:tc>
          <w:tcPr>
            <w:tcW w:w="3397" w:type="dxa"/>
          </w:tcPr>
          <w:p w14:paraId="21D576A7" w14:textId="77777777" w:rsidR="00857250" w:rsidRDefault="004D4765" w:rsidP="007A5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Anzahl der Schüler*innen</w:t>
            </w:r>
          </w:p>
          <w:p w14:paraId="00EDD210" w14:textId="5A8BE6D1" w:rsidR="00F76715" w:rsidRPr="00F76715" w:rsidRDefault="00F76715" w:rsidP="007A501C">
            <w:pPr>
              <w:rPr>
                <w:sz w:val="16"/>
                <w:szCs w:val="16"/>
              </w:rPr>
            </w:pPr>
          </w:p>
        </w:tc>
        <w:tc>
          <w:tcPr>
            <w:tcW w:w="6803" w:type="dxa"/>
          </w:tcPr>
          <w:p w14:paraId="3EA0543A" w14:textId="0DD53CA6" w:rsidR="004D4765" w:rsidRDefault="00F76715" w:rsidP="007A5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Gesamt:</w:t>
            </w:r>
            <w:r w:rsidR="00857250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1727369679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857250" w:rsidRPr="001209C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03729E" w:rsidRPr="0003729E" w14:paraId="569E398A" w14:textId="77777777" w:rsidTr="001A7D25">
        <w:tc>
          <w:tcPr>
            <w:tcW w:w="3397" w:type="dxa"/>
          </w:tcPr>
          <w:p w14:paraId="5BFD0B6A" w14:textId="77777777" w:rsidR="0003729E" w:rsidRDefault="0003729E">
            <w:pPr>
              <w:rPr>
                <w:sz w:val="28"/>
                <w:szCs w:val="28"/>
              </w:rPr>
            </w:pPr>
            <w:r w:rsidRPr="0003729E">
              <w:rPr>
                <w:sz w:val="28"/>
                <w:szCs w:val="28"/>
              </w:rPr>
              <w:t>Angebot</w:t>
            </w:r>
            <w:r w:rsidR="001A7D25">
              <w:rPr>
                <w:sz w:val="28"/>
                <w:szCs w:val="28"/>
              </w:rPr>
              <w:t xml:space="preserve"> </w:t>
            </w:r>
          </w:p>
          <w:p w14:paraId="15ABCF81" w14:textId="77777777" w:rsidR="0097338A" w:rsidRPr="0003729E" w:rsidRDefault="00973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(bitte ankreuzen)</w:t>
            </w:r>
          </w:p>
        </w:tc>
        <w:tc>
          <w:tcPr>
            <w:tcW w:w="6804" w:type="dxa"/>
          </w:tcPr>
          <w:p w14:paraId="7B445436" w14:textId="30373C66" w:rsidR="0003729E" w:rsidRPr="0003729E" w:rsidRDefault="00000000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23741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637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03729E" w:rsidRPr="0003729E">
              <w:rPr>
                <w:sz w:val="28"/>
                <w:szCs w:val="28"/>
              </w:rPr>
              <w:t xml:space="preserve"> Motopädagogik Workshop (2 </w:t>
            </w:r>
            <w:proofErr w:type="gramStart"/>
            <w:r w:rsidR="0003729E" w:rsidRPr="0003729E">
              <w:rPr>
                <w:sz w:val="28"/>
                <w:szCs w:val="28"/>
              </w:rPr>
              <w:t>UE)  €</w:t>
            </w:r>
            <w:proofErr w:type="gramEnd"/>
            <w:r w:rsidR="0003729E" w:rsidRPr="0003729E">
              <w:rPr>
                <w:sz w:val="28"/>
                <w:szCs w:val="28"/>
              </w:rPr>
              <w:t xml:space="preserve"> 29</w:t>
            </w:r>
            <w:r w:rsidR="00360180">
              <w:rPr>
                <w:sz w:val="28"/>
                <w:szCs w:val="28"/>
              </w:rPr>
              <w:t>8</w:t>
            </w:r>
            <w:r w:rsidR="0003729E" w:rsidRPr="0003729E">
              <w:rPr>
                <w:sz w:val="28"/>
                <w:szCs w:val="28"/>
              </w:rPr>
              <w:t xml:space="preserve">.- </w:t>
            </w:r>
            <w:r w:rsidR="00EF0669">
              <w:rPr>
                <w:sz w:val="28"/>
                <w:szCs w:val="28"/>
              </w:rPr>
              <w:t>je</w:t>
            </w:r>
            <w:r w:rsidR="0003729E" w:rsidRPr="0003729E">
              <w:rPr>
                <w:sz w:val="28"/>
                <w:szCs w:val="28"/>
              </w:rPr>
              <w:t xml:space="preserve"> Klasse</w:t>
            </w:r>
          </w:p>
          <w:p w14:paraId="075F9F58" w14:textId="77777777" w:rsidR="0003729E" w:rsidRPr="0003729E" w:rsidRDefault="0003729E">
            <w:pPr>
              <w:rPr>
                <w:sz w:val="28"/>
                <w:szCs w:val="28"/>
              </w:rPr>
            </w:pPr>
            <w:r w:rsidRPr="0003729E">
              <w:rPr>
                <w:sz w:val="28"/>
                <w:szCs w:val="28"/>
              </w:rPr>
              <w:t xml:space="preserve">    </w:t>
            </w:r>
            <w:r w:rsidR="00EF0669">
              <w:rPr>
                <w:sz w:val="28"/>
                <w:szCs w:val="28"/>
              </w:rPr>
              <w:t xml:space="preserve">Buchbar </w:t>
            </w:r>
            <w:r w:rsidR="00EF0669" w:rsidRPr="00EF0669">
              <w:rPr>
                <w:sz w:val="28"/>
                <w:szCs w:val="28"/>
                <w:u w:val="single"/>
              </w:rPr>
              <w:t>nur</w:t>
            </w:r>
            <w:r w:rsidR="00EF0669">
              <w:rPr>
                <w:sz w:val="28"/>
                <w:szCs w:val="28"/>
              </w:rPr>
              <w:t xml:space="preserve"> </w:t>
            </w:r>
            <w:r w:rsidRPr="0003729E">
              <w:rPr>
                <w:sz w:val="28"/>
                <w:szCs w:val="28"/>
              </w:rPr>
              <w:t xml:space="preserve">mit </w:t>
            </w:r>
            <w:r w:rsidR="00EF0669">
              <w:rPr>
                <w:sz w:val="28"/>
                <w:szCs w:val="28"/>
              </w:rPr>
              <w:t xml:space="preserve">einer </w:t>
            </w:r>
            <w:r w:rsidR="00360180">
              <w:rPr>
                <w:sz w:val="28"/>
                <w:szCs w:val="28"/>
              </w:rPr>
              <w:t xml:space="preserve">zweiten Klasse </w:t>
            </w:r>
            <w:r w:rsidRPr="0003729E">
              <w:rPr>
                <w:sz w:val="28"/>
                <w:szCs w:val="28"/>
              </w:rPr>
              <w:t xml:space="preserve"> am selben Tag</w:t>
            </w:r>
          </w:p>
          <w:p w14:paraId="7A70B307" w14:textId="77777777" w:rsidR="0003729E" w:rsidRPr="0092366E" w:rsidRDefault="0003729E">
            <w:pPr>
              <w:rPr>
                <w:sz w:val="16"/>
                <w:szCs w:val="16"/>
              </w:rPr>
            </w:pPr>
          </w:p>
          <w:p w14:paraId="50911F5C" w14:textId="057BC47F" w:rsidR="0003729E" w:rsidRPr="0003729E" w:rsidRDefault="00000000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625086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725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03729E" w:rsidRPr="0003729E">
              <w:rPr>
                <w:sz w:val="28"/>
                <w:szCs w:val="28"/>
              </w:rPr>
              <w:t xml:space="preserve"> Begleitete Turnstunde (4 x 1 UE) € </w:t>
            </w:r>
            <w:r w:rsidR="00360180">
              <w:rPr>
                <w:sz w:val="28"/>
                <w:szCs w:val="28"/>
              </w:rPr>
              <w:t>52</w:t>
            </w:r>
            <w:r w:rsidR="0003729E" w:rsidRPr="0003729E">
              <w:rPr>
                <w:sz w:val="28"/>
                <w:szCs w:val="28"/>
              </w:rPr>
              <w:t xml:space="preserve">0.- </w:t>
            </w:r>
            <w:r w:rsidR="00EF0669">
              <w:rPr>
                <w:sz w:val="28"/>
                <w:szCs w:val="28"/>
              </w:rPr>
              <w:t xml:space="preserve">je </w:t>
            </w:r>
            <w:r w:rsidR="0003729E" w:rsidRPr="0003729E">
              <w:rPr>
                <w:sz w:val="28"/>
                <w:szCs w:val="28"/>
              </w:rPr>
              <w:t>Klasse</w:t>
            </w:r>
          </w:p>
          <w:p w14:paraId="6A6CE429" w14:textId="77777777" w:rsidR="001A7D25" w:rsidRDefault="0003729E" w:rsidP="001A7D25">
            <w:pPr>
              <w:rPr>
                <w:sz w:val="28"/>
                <w:szCs w:val="28"/>
              </w:rPr>
            </w:pPr>
            <w:r w:rsidRPr="0003729E">
              <w:rPr>
                <w:sz w:val="28"/>
                <w:szCs w:val="28"/>
              </w:rPr>
              <w:t xml:space="preserve">   </w:t>
            </w:r>
            <w:r w:rsidR="00EF0669">
              <w:rPr>
                <w:sz w:val="28"/>
                <w:szCs w:val="28"/>
              </w:rPr>
              <w:t xml:space="preserve">Wir freuen uns über gemeinsame Buchungen mehrerer </w:t>
            </w:r>
            <w:r w:rsidR="001A7D25">
              <w:rPr>
                <w:sz w:val="28"/>
                <w:szCs w:val="28"/>
              </w:rPr>
              <w:t xml:space="preserve">  </w:t>
            </w:r>
          </w:p>
          <w:p w14:paraId="6E79EDA1" w14:textId="77777777" w:rsidR="0003729E" w:rsidRPr="0003729E" w:rsidRDefault="001A7D25" w:rsidP="001A7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EF0669">
              <w:rPr>
                <w:sz w:val="28"/>
                <w:szCs w:val="28"/>
              </w:rPr>
              <w:t>Klassen am selben Tag</w:t>
            </w:r>
          </w:p>
        </w:tc>
      </w:tr>
      <w:tr w:rsidR="0003729E" w:rsidRPr="0003729E" w14:paraId="5D57AB6C" w14:textId="77777777" w:rsidTr="001A7D25">
        <w:trPr>
          <w:trHeight w:val="976"/>
        </w:trPr>
        <w:tc>
          <w:tcPr>
            <w:tcW w:w="3397" w:type="dxa"/>
          </w:tcPr>
          <w:p w14:paraId="0F124D4F" w14:textId="77777777" w:rsidR="0003729E" w:rsidRPr="0003729E" w:rsidRDefault="005964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Anmerkungen</w:t>
            </w:r>
          </w:p>
        </w:tc>
        <w:tc>
          <w:tcPr>
            <w:tcW w:w="6804" w:type="dxa"/>
          </w:tcPr>
          <w:sdt>
            <w:sdtPr>
              <w:rPr>
                <w:sz w:val="28"/>
                <w:szCs w:val="28"/>
              </w:rPr>
              <w:id w:val="855613332"/>
              <w:placeholder>
                <w:docPart w:val="DefaultPlaceholder_-1854013440"/>
              </w:placeholder>
              <w:showingPlcHdr/>
            </w:sdtPr>
            <w:sdtContent>
              <w:p w14:paraId="4C2C91EF" w14:textId="31344F4F" w:rsidR="00F476E4" w:rsidRDefault="00857250">
                <w:pPr>
                  <w:rPr>
                    <w:sz w:val="28"/>
                    <w:szCs w:val="28"/>
                  </w:rPr>
                </w:pPr>
                <w:r w:rsidRPr="001209C3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64E76D8A" w14:textId="77777777" w:rsidR="001A7D25" w:rsidRDefault="001A7D25">
            <w:pPr>
              <w:rPr>
                <w:sz w:val="28"/>
                <w:szCs w:val="28"/>
              </w:rPr>
            </w:pPr>
          </w:p>
          <w:p w14:paraId="1D6240AB" w14:textId="77777777" w:rsidR="001A7D25" w:rsidRPr="0003729E" w:rsidRDefault="001A7D25">
            <w:pPr>
              <w:rPr>
                <w:sz w:val="28"/>
                <w:szCs w:val="28"/>
              </w:rPr>
            </w:pPr>
          </w:p>
        </w:tc>
      </w:tr>
      <w:tr w:rsidR="004D4765" w:rsidRPr="0003729E" w14:paraId="00194613" w14:textId="77777777" w:rsidTr="001A7D25">
        <w:tc>
          <w:tcPr>
            <w:tcW w:w="3397" w:type="dxa"/>
          </w:tcPr>
          <w:p w14:paraId="07583D22" w14:textId="55747AC0" w:rsidR="004D4765" w:rsidRPr="004D4765" w:rsidRDefault="00000000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442464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637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4765" w:rsidRPr="004D4765">
              <w:rPr>
                <w:sz w:val="24"/>
                <w:szCs w:val="24"/>
              </w:rPr>
              <w:t xml:space="preserve"> Ja          </w:t>
            </w:r>
            <w:sdt>
              <w:sdtPr>
                <w:rPr>
                  <w:sz w:val="24"/>
                  <w:szCs w:val="24"/>
                </w:rPr>
                <w:id w:val="-1690370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725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4765" w:rsidRPr="004D4765">
              <w:rPr>
                <w:sz w:val="24"/>
                <w:szCs w:val="24"/>
              </w:rPr>
              <w:t xml:space="preserve"> Nein</w:t>
            </w:r>
          </w:p>
        </w:tc>
        <w:tc>
          <w:tcPr>
            <w:tcW w:w="6804" w:type="dxa"/>
          </w:tcPr>
          <w:p w14:paraId="5F2DEE3B" w14:textId="77777777" w:rsidR="004D4765" w:rsidRPr="001A7D25" w:rsidRDefault="004D4765">
            <w:pPr>
              <w:rPr>
                <w:sz w:val="24"/>
                <w:szCs w:val="24"/>
              </w:rPr>
            </w:pPr>
            <w:r w:rsidRPr="001A7D25">
              <w:rPr>
                <w:sz w:val="24"/>
                <w:szCs w:val="24"/>
              </w:rPr>
              <w:t>Unsere Klasse hat bereits im SJ 23/24 Motopädagogik gebucht</w:t>
            </w:r>
          </w:p>
        </w:tc>
      </w:tr>
      <w:tr w:rsidR="0041613F" w:rsidRPr="0041613F" w14:paraId="6F9080F0" w14:textId="77777777" w:rsidTr="00857250">
        <w:trPr>
          <w:trHeight w:val="344"/>
        </w:trPr>
        <w:tc>
          <w:tcPr>
            <w:tcW w:w="3397" w:type="dxa"/>
          </w:tcPr>
          <w:p w14:paraId="64A1E4F2" w14:textId="77777777" w:rsidR="0041613F" w:rsidRPr="0041613F" w:rsidRDefault="0041613F">
            <w:pPr>
              <w:rPr>
                <w:color w:val="808080" w:themeColor="background1" w:themeShade="80"/>
                <w:sz w:val="28"/>
                <w:szCs w:val="28"/>
              </w:rPr>
            </w:pPr>
            <w:r>
              <w:rPr>
                <w:color w:val="808080" w:themeColor="background1" w:themeShade="80"/>
                <w:sz w:val="28"/>
                <w:szCs w:val="28"/>
              </w:rPr>
              <w:t>Interner Vermerk</w:t>
            </w:r>
          </w:p>
        </w:tc>
        <w:tc>
          <w:tcPr>
            <w:tcW w:w="6804" w:type="dxa"/>
          </w:tcPr>
          <w:p w14:paraId="31D911E6" w14:textId="77777777" w:rsidR="00F476E4" w:rsidRPr="0041613F" w:rsidRDefault="00F476E4">
            <w:pPr>
              <w:rPr>
                <w:color w:val="808080" w:themeColor="background1" w:themeShade="80"/>
                <w:sz w:val="28"/>
                <w:szCs w:val="28"/>
              </w:rPr>
            </w:pPr>
          </w:p>
        </w:tc>
      </w:tr>
      <w:tr w:rsidR="00EF0669" w:rsidRPr="0003729E" w14:paraId="40204278" w14:textId="77777777" w:rsidTr="001A7D25">
        <w:tc>
          <w:tcPr>
            <w:tcW w:w="3397" w:type="dxa"/>
          </w:tcPr>
          <w:p w14:paraId="15AF75F8" w14:textId="77777777" w:rsidR="00EF0669" w:rsidRDefault="00EF0669" w:rsidP="00557A1D">
            <w:pPr>
              <w:rPr>
                <w:sz w:val="28"/>
                <w:szCs w:val="28"/>
              </w:rPr>
            </w:pPr>
            <w:r w:rsidRPr="00EF0669">
              <w:rPr>
                <w:color w:val="808080" w:themeColor="background1" w:themeShade="80"/>
                <w:sz w:val="28"/>
                <w:szCs w:val="28"/>
              </w:rPr>
              <w:t>TERMIN</w:t>
            </w:r>
          </w:p>
        </w:tc>
        <w:tc>
          <w:tcPr>
            <w:tcW w:w="6804" w:type="dxa"/>
          </w:tcPr>
          <w:p w14:paraId="074D6B76" w14:textId="77777777" w:rsidR="00EF0669" w:rsidRDefault="00EF0669" w:rsidP="00557A1D">
            <w:pPr>
              <w:rPr>
                <w:sz w:val="28"/>
                <w:szCs w:val="28"/>
              </w:rPr>
            </w:pPr>
          </w:p>
        </w:tc>
      </w:tr>
      <w:tr w:rsidR="0092366E" w:rsidRPr="0003729E" w14:paraId="5B4975FE" w14:textId="77777777" w:rsidTr="001A7D25">
        <w:tc>
          <w:tcPr>
            <w:tcW w:w="3397" w:type="dxa"/>
          </w:tcPr>
          <w:p w14:paraId="30A2BCB4" w14:textId="77777777" w:rsidR="0092366E" w:rsidRDefault="0092366E" w:rsidP="00557A1D">
            <w:pPr>
              <w:rPr>
                <w:b/>
                <w:bCs/>
                <w:sz w:val="28"/>
                <w:szCs w:val="28"/>
              </w:rPr>
            </w:pPr>
            <w:r w:rsidRPr="0092366E">
              <w:rPr>
                <w:b/>
                <w:bCs/>
                <w:sz w:val="28"/>
                <w:szCs w:val="28"/>
              </w:rPr>
              <w:t xml:space="preserve">Unterschrift </w:t>
            </w:r>
          </w:p>
          <w:p w14:paraId="6E2E0753" w14:textId="77777777" w:rsidR="0092366E" w:rsidRPr="0092366E" w:rsidRDefault="0092366E" w:rsidP="00557A1D">
            <w:pPr>
              <w:rPr>
                <w:b/>
                <w:bCs/>
                <w:sz w:val="28"/>
                <w:szCs w:val="28"/>
              </w:rPr>
            </w:pPr>
            <w:r w:rsidRPr="0092366E">
              <w:rPr>
                <w:b/>
                <w:bCs/>
                <w:sz w:val="28"/>
                <w:szCs w:val="28"/>
              </w:rPr>
              <w:t>Schul</w:t>
            </w:r>
            <w:r>
              <w:rPr>
                <w:b/>
                <w:bCs/>
                <w:sz w:val="28"/>
                <w:szCs w:val="28"/>
              </w:rPr>
              <w:t>st</w:t>
            </w:r>
            <w:r w:rsidRPr="0092366E">
              <w:rPr>
                <w:b/>
                <w:bCs/>
                <w:sz w:val="28"/>
                <w:szCs w:val="28"/>
              </w:rPr>
              <w:t>empel</w:t>
            </w:r>
          </w:p>
        </w:tc>
        <w:tc>
          <w:tcPr>
            <w:tcW w:w="6804" w:type="dxa"/>
          </w:tcPr>
          <w:sdt>
            <w:sdtPr>
              <w:rPr>
                <w:sz w:val="28"/>
                <w:szCs w:val="28"/>
              </w:rPr>
              <w:id w:val="551118548"/>
              <w:placeholder>
                <w:docPart w:val="DefaultPlaceholder_-1854013440"/>
              </w:placeholder>
              <w:showingPlcHdr/>
            </w:sdtPr>
            <w:sdtContent>
              <w:p w14:paraId="76DBF55B" w14:textId="13DEC420" w:rsidR="0092366E" w:rsidRDefault="00857250" w:rsidP="00557A1D">
                <w:pPr>
                  <w:rPr>
                    <w:sz w:val="28"/>
                    <w:szCs w:val="28"/>
                  </w:rPr>
                </w:pPr>
                <w:r w:rsidRPr="001209C3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6F60AE26" w14:textId="77777777" w:rsidR="004D4765" w:rsidRDefault="004D4765" w:rsidP="00557A1D">
            <w:pPr>
              <w:rPr>
                <w:sz w:val="28"/>
                <w:szCs w:val="28"/>
              </w:rPr>
            </w:pPr>
          </w:p>
          <w:p w14:paraId="6B05DF03" w14:textId="45EB14B8" w:rsidR="004D4765" w:rsidRDefault="004D4765" w:rsidP="00557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Datum: </w:t>
            </w:r>
            <w:sdt>
              <w:sdtPr>
                <w:rPr>
                  <w:sz w:val="28"/>
                  <w:szCs w:val="28"/>
                </w:rPr>
                <w:id w:val="-1115286966"/>
                <w:placeholder>
                  <w:docPart w:val="DefaultPlaceholder_-1854013437"/>
                </w:placeholder>
                <w:showingPlcHdr/>
                <w:date>
                  <w:dateFormat w:val="dd.MM.yyyy"/>
                  <w:lid w:val="de-AT"/>
                  <w:storeMappedDataAs w:val="dateTime"/>
                  <w:calendar w:val="gregorian"/>
                </w:date>
              </w:sdtPr>
              <w:sdtContent>
                <w:r w:rsidR="00857250" w:rsidRPr="001209C3">
                  <w:rPr>
                    <w:rStyle w:val="Platzhaltertext"/>
                  </w:rPr>
                  <w:t>Klicken oder tippen Sie, um ein Datum einzugeben.</w:t>
                </w:r>
              </w:sdtContent>
            </w:sdt>
          </w:p>
        </w:tc>
      </w:tr>
    </w:tbl>
    <w:p w14:paraId="2C406D83" w14:textId="77777777" w:rsidR="00F476E4" w:rsidRDefault="00F476E4" w:rsidP="0092366E">
      <w:pPr>
        <w:pStyle w:val="KeinLeerraum"/>
        <w:rPr>
          <w:sz w:val="20"/>
          <w:szCs w:val="20"/>
        </w:rPr>
      </w:pPr>
    </w:p>
    <w:p w14:paraId="3EB60512" w14:textId="75F1CDC1" w:rsidR="00F476E4" w:rsidRDefault="00F476E4" w:rsidP="0092366E">
      <w:pPr>
        <w:pStyle w:val="KeinLeerraum"/>
        <w:rPr>
          <w:sz w:val="20"/>
          <w:szCs w:val="20"/>
        </w:rPr>
      </w:pPr>
      <w:r w:rsidRPr="00F476E4">
        <w:rPr>
          <w:sz w:val="20"/>
          <w:szCs w:val="20"/>
        </w:rPr>
        <w:t xml:space="preserve">Ein kostenloses Storno ist bis </w:t>
      </w:r>
      <w:r w:rsidR="00245B82">
        <w:rPr>
          <w:sz w:val="20"/>
          <w:szCs w:val="20"/>
        </w:rPr>
        <w:t>7</w:t>
      </w:r>
      <w:r w:rsidRPr="00F476E4">
        <w:rPr>
          <w:sz w:val="20"/>
          <w:szCs w:val="20"/>
        </w:rPr>
        <w:t xml:space="preserve"> Tage vor Termin möglich, danach werden 50% der Kosten verrechnet. </w:t>
      </w:r>
    </w:p>
    <w:p w14:paraId="67ED4C24" w14:textId="77777777" w:rsidR="0003729E" w:rsidRDefault="00F476E4" w:rsidP="0092366E">
      <w:pPr>
        <w:pStyle w:val="KeinLeerraum"/>
        <w:rPr>
          <w:sz w:val="20"/>
          <w:szCs w:val="20"/>
        </w:rPr>
      </w:pPr>
      <w:r w:rsidRPr="00F476E4">
        <w:rPr>
          <w:sz w:val="20"/>
          <w:szCs w:val="20"/>
        </w:rPr>
        <w:t xml:space="preserve">Eine Absage am Termin selbst </w:t>
      </w:r>
      <w:r w:rsidR="00A8266E">
        <w:rPr>
          <w:sz w:val="20"/>
          <w:szCs w:val="20"/>
        </w:rPr>
        <w:t>wird</w:t>
      </w:r>
      <w:r w:rsidRPr="00F476E4">
        <w:rPr>
          <w:sz w:val="20"/>
          <w:szCs w:val="20"/>
        </w:rPr>
        <w:t xml:space="preserve"> zu 100% verrechnet.</w:t>
      </w:r>
    </w:p>
    <w:p w14:paraId="158F01A8" w14:textId="77777777" w:rsidR="001F6429" w:rsidRDefault="001F6429" w:rsidP="0092366E">
      <w:pPr>
        <w:pStyle w:val="KeinLeerraum"/>
        <w:rPr>
          <w:sz w:val="20"/>
          <w:szCs w:val="20"/>
        </w:rPr>
      </w:pPr>
    </w:p>
    <w:tbl>
      <w:tblPr>
        <w:tblW w:w="100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5387"/>
      </w:tblGrid>
      <w:tr w:rsidR="001F6429" w:rsidRPr="001F6429" w14:paraId="5B26C7DB" w14:textId="77777777" w:rsidTr="00857250">
        <w:trPr>
          <w:trHeight w:val="516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F582F" w14:textId="77777777" w:rsidR="001F6429" w:rsidRPr="001F6429" w:rsidRDefault="001F6429" w:rsidP="001F6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de-AT"/>
              </w:rPr>
            </w:pPr>
            <w:r w:rsidRPr="001F6429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de-AT"/>
              </w:rPr>
              <w:t>Turnsaal Ausstattung Checkliste</w:t>
            </w:r>
          </w:p>
        </w:tc>
      </w:tr>
      <w:tr w:rsidR="001F6429" w:rsidRPr="001F6429" w14:paraId="68A05331" w14:textId="77777777" w:rsidTr="00857250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E1304" w14:textId="77777777" w:rsidR="001F6429" w:rsidRPr="001F6429" w:rsidRDefault="001F6429" w:rsidP="001F6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de-AT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C8752" w14:textId="77777777" w:rsidR="001F6429" w:rsidRPr="001F6429" w:rsidRDefault="001F6429" w:rsidP="001F6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  <w:tr w:rsidR="001F6429" w:rsidRPr="001F6429" w14:paraId="382E3996" w14:textId="77777777" w:rsidTr="00857250">
        <w:trPr>
          <w:trHeight w:val="28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691F" w14:textId="77777777" w:rsidR="001F6429" w:rsidRPr="001F6429" w:rsidRDefault="001F6429" w:rsidP="001F6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6429">
              <w:rPr>
                <w:rFonts w:ascii="Calibri" w:eastAsia="Times New Roman" w:hAnsi="Calibri" w:cs="Calibri"/>
                <w:color w:val="000000"/>
                <w:lang w:eastAsia="de-AT"/>
              </w:rPr>
              <w:t>Anzahl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1C0CC" w14:textId="77777777" w:rsidR="001F6429" w:rsidRPr="001F6429" w:rsidRDefault="001F6429" w:rsidP="001F6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6429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</w:tr>
      <w:tr w:rsidR="001F6429" w:rsidRPr="001F6429" w14:paraId="76F3F43F" w14:textId="77777777" w:rsidTr="00857250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40369" w14:textId="77777777" w:rsidR="001F6429" w:rsidRPr="001F6429" w:rsidRDefault="001F6429" w:rsidP="001F6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6429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3BDC4" w14:textId="77777777" w:rsidR="001F6429" w:rsidRPr="001F6429" w:rsidRDefault="001F6429" w:rsidP="001F6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6429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</w:tr>
      <w:tr w:rsidR="001F6429" w:rsidRPr="001F6429" w14:paraId="029A12BE" w14:textId="77777777" w:rsidTr="00857250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E1265" w14:textId="36C01179" w:rsidR="001F6429" w:rsidRPr="001F6429" w:rsidRDefault="001F6429" w:rsidP="001F6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6429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e-AT"/>
                </w:rPr>
                <w:id w:val="-1873990929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857250" w:rsidRPr="001209C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469C2" w14:textId="77777777" w:rsidR="001F6429" w:rsidRPr="001F6429" w:rsidRDefault="001F6429" w:rsidP="001F6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1F6429">
              <w:rPr>
                <w:rFonts w:ascii="Arial" w:eastAsia="Times New Roman" w:hAnsi="Arial" w:cs="Arial"/>
                <w:color w:val="000000"/>
                <w:lang w:eastAsia="de-AT"/>
              </w:rPr>
              <w:t xml:space="preserve">Matten </w:t>
            </w:r>
          </w:p>
        </w:tc>
      </w:tr>
      <w:tr w:rsidR="001F6429" w:rsidRPr="001F6429" w14:paraId="1123E51E" w14:textId="77777777" w:rsidTr="00857250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DBFA3" w14:textId="38D01942" w:rsidR="001F6429" w:rsidRPr="001F6429" w:rsidRDefault="001F6429" w:rsidP="001F6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6429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e-AT"/>
                </w:rPr>
                <w:id w:val="-1163847410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857250" w:rsidRPr="001209C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DCE65" w14:textId="77777777" w:rsidR="001F6429" w:rsidRPr="001F6429" w:rsidRDefault="001F6429" w:rsidP="001F6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1F6429">
              <w:rPr>
                <w:rFonts w:ascii="Arial" w:eastAsia="Times New Roman" w:hAnsi="Arial" w:cs="Arial"/>
                <w:color w:val="000000"/>
                <w:lang w:eastAsia="de-AT"/>
              </w:rPr>
              <w:t>Yogamatten</w:t>
            </w:r>
          </w:p>
        </w:tc>
      </w:tr>
      <w:tr w:rsidR="001F6429" w:rsidRPr="001F6429" w14:paraId="40604A8B" w14:textId="77777777" w:rsidTr="00857250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95D02" w14:textId="75107E18" w:rsidR="001F6429" w:rsidRPr="001F6429" w:rsidRDefault="001F6429" w:rsidP="001F6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6429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e-AT"/>
                </w:rPr>
                <w:id w:val="1215314816"/>
                <w:placeholder>
                  <w:docPart w:val="DefaultPlaceholder_-1854013440"/>
                </w:placeholder>
                <w:showingPlcHdr/>
              </w:sdtPr>
              <w:sdtContent>
                <w:r w:rsidR="00857250" w:rsidRPr="001209C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1D68A" w14:textId="77777777" w:rsidR="001F6429" w:rsidRPr="001F6429" w:rsidRDefault="001F6429" w:rsidP="001F6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1F6429">
              <w:rPr>
                <w:rFonts w:ascii="Arial" w:eastAsia="Times New Roman" w:hAnsi="Arial" w:cs="Arial"/>
                <w:color w:val="000000"/>
                <w:lang w:eastAsia="de-AT"/>
              </w:rPr>
              <w:t>Kasten groß</w:t>
            </w:r>
          </w:p>
        </w:tc>
      </w:tr>
      <w:tr w:rsidR="001F6429" w:rsidRPr="001F6429" w14:paraId="70233DD4" w14:textId="77777777" w:rsidTr="00857250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88B3D" w14:textId="695EE2C5" w:rsidR="001F6429" w:rsidRPr="001F6429" w:rsidRDefault="001F6429" w:rsidP="001F6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6429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e-AT"/>
                </w:rPr>
                <w:id w:val="782462207"/>
                <w:placeholder>
                  <w:docPart w:val="DefaultPlaceholder_-1854013440"/>
                </w:placeholder>
                <w:showingPlcHdr/>
              </w:sdtPr>
              <w:sdtContent>
                <w:r w:rsidR="00857250" w:rsidRPr="001209C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28DB5" w14:textId="77777777" w:rsidR="001F6429" w:rsidRPr="001F6429" w:rsidRDefault="001F6429" w:rsidP="001F6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1F6429">
              <w:rPr>
                <w:rFonts w:ascii="Arial" w:eastAsia="Times New Roman" w:hAnsi="Arial" w:cs="Arial"/>
                <w:color w:val="000000"/>
                <w:lang w:eastAsia="de-AT"/>
              </w:rPr>
              <w:t>Kasten Klein</w:t>
            </w:r>
          </w:p>
        </w:tc>
      </w:tr>
      <w:tr w:rsidR="001F6429" w:rsidRPr="001F6429" w14:paraId="4862F6FC" w14:textId="77777777" w:rsidTr="00857250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7EF7F" w14:textId="4D077D7D" w:rsidR="001F6429" w:rsidRPr="001F6429" w:rsidRDefault="001F6429" w:rsidP="001F6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6429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e-AT"/>
                </w:rPr>
                <w:id w:val="-244108312"/>
                <w:placeholder>
                  <w:docPart w:val="DefaultPlaceholder_-1854013440"/>
                </w:placeholder>
                <w:showingPlcHdr/>
              </w:sdtPr>
              <w:sdtContent>
                <w:r w:rsidR="00857250" w:rsidRPr="001209C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B89D1" w14:textId="77777777" w:rsidR="001F6429" w:rsidRPr="001F6429" w:rsidRDefault="001F6429" w:rsidP="001F6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1F6429">
              <w:rPr>
                <w:rFonts w:ascii="Arial" w:eastAsia="Times New Roman" w:hAnsi="Arial" w:cs="Arial"/>
                <w:color w:val="000000"/>
                <w:lang w:eastAsia="de-AT"/>
              </w:rPr>
              <w:t>Stufenbarren</w:t>
            </w:r>
          </w:p>
        </w:tc>
      </w:tr>
      <w:tr w:rsidR="001F6429" w:rsidRPr="001F6429" w14:paraId="3F7F1042" w14:textId="77777777" w:rsidTr="00857250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9F625" w14:textId="1FC08514" w:rsidR="001F6429" w:rsidRPr="001F6429" w:rsidRDefault="001F6429" w:rsidP="001F6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6429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e-AT"/>
                </w:rPr>
                <w:id w:val="-1144186572"/>
                <w:placeholder>
                  <w:docPart w:val="DefaultPlaceholder_-1854013440"/>
                </w:placeholder>
                <w:showingPlcHdr/>
              </w:sdtPr>
              <w:sdtContent>
                <w:r w:rsidR="00857250" w:rsidRPr="001209C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49FB0" w14:textId="77777777" w:rsidR="001F6429" w:rsidRPr="001F6429" w:rsidRDefault="001F6429" w:rsidP="001F6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1F6429">
              <w:rPr>
                <w:rFonts w:ascii="Arial" w:eastAsia="Times New Roman" w:hAnsi="Arial" w:cs="Arial"/>
                <w:color w:val="000000"/>
                <w:lang w:eastAsia="de-AT"/>
              </w:rPr>
              <w:t>Weichboden/Spungmatte</w:t>
            </w:r>
          </w:p>
        </w:tc>
      </w:tr>
      <w:tr w:rsidR="001F6429" w:rsidRPr="001F6429" w14:paraId="3CF08219" w14:textId="77777777" w:rsidTr="00857250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F8E6B" w14:textId="5AD6CCD3" w:rsidR="001F6429" w:rsidRPr="001F6429" w:rsidRDefault="001F6429" w:rsidP="001F6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6429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e-AT"/>
                </w:rPr>
                <w:id w:val="-556395359"/>
                <w:placeholder>
                  <w:docPart w:val="DefaultPlaceholder_-1854013440"/>
                </w:placeholder>
                <w:showingPlcHdr/>
              </w:sdtPr>
              <w:sdtContent>
                <w:r w:rsidR="00857250" w:rsidRPr="001209C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75B90" w14:textId="77777777" w:rsidR="001F6429" w:rsidRPr="001F6429" w:rsidRDefault="001F6429" w:rsidP="001F6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1F6429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AT"/>
              </w:rPr>
              <w:t xml:space="preserve"> </w:t>
            </w:r>
            <w:r w:rsidRPr="001F6429">
              <w:rPr>
                <w:rFonts w:ascii="Arial" w:eastAsia="Times New Roman" w:hAnsi="Arial" w:cs="Arial"/>
                <w:color w:val="000000"/>
                <w:lang w:eastAsia="de-AT"/>
              </w:rPr>
              <w:t>Reckstange</w:t>
            </w:r>
          </w:p>
        </w:tc>
      </w:tr>
      <w:tr w:rsidR="001F6429" w:rsidRPr="001F6429" w14:paraId="2BBE3CA3" w14:textId="77777777" w:rsidTr="00857250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BCA60" w14:textId="51761152" w:rsidR="001F6429" w:rsidRPr="001F6429" w:rsidRDefault="001F6429" w:rsidP="001F6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6429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e-AT"/>
                </w:rPr>
                <w:id w:val="-545602873"/>
                <w:placeholder>
                  <w:docPart w:val="DefaultPlaceholder_-1854013440"/>
                </w:placeholder>
                <w:showingPlcHdr/>
              </w:sdtPr>
              <w:sdtContent>
                <w:r w:rsidR="00857250" w:rsidRPr="001209C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FC826" w14:textId="77777777" w:rsidR="001F6429" w:rsidRPr="001F6429" w:rsidRDefault="001F6429" w:rsidP="001F6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1F6429">
              <w:rPr>
                <w:rFonts w:ascii="Arial" w:eastAsia="Times New Roman" w:hAnsi="Arial" w:cs="Arial"/>
                <w:color w:val="000000"/>
                <w:lang w:eastAsia="de-AT"/>
              </w:rPr>
              <w:t>Langbänke</w:t>
            </w:r>
          </w:p>
        </w:tc>
      </w:tr>
      <w:tr w:rsidR="001F6429" w:rsidRPr="001F6429" w14:paraId="2201BE28" w14:textId="77777777" w:rsidTr="00857250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90318" w14:textId="54446BE1" w:rsidR="001F6429" w:rsidRPr="001F6429" w:rsidRDefault="001F6429" w:rsidP="001F6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6429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e-AT"/>
                </w:rPr>
                <w:id w:val="1601293326"/>
                <w:placeholder>
                  <w:docPart w:val="DefaultPlaceholder_-1854013440"/>
                </w:placeholder>
                <w:showingPlcHdr/>
              </w:sdtPr>
              <w:sdtContent>
                <w:r w:rsidR="00857250" w:rsidRPr="001209C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88D4F" w14:textId="77777777" w:rsidR="001F6429" w:rsidRPr="001F6429" w:rsidRDefault="001F6429" w:rsidP="001F6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1F6429">
              <w:rPr>
                <w:rFonts w:ascii="Arial" w:eastAsia="Times New Roman" w:hAnsi="Arial" w:cs="Arial"/>
                <w:color w:val="000000"/>
                <w:lang w:eastAsia="de-AT"/>
              </w:rPr>
              <w:t>Sprossenwand</w:t>
            </w:r>
          </w:p>
        </w:tc>
      </w:tr>
      <w:tr w:rsidR="001F6429" w:rsidRPr="001F6429" w14:paraId="7DCF35E4" w14:textId="77777777" w:rsidTr="00857250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8CFAF" w14:textId="0C7FFF18" w:rsidR="001F6429" w:rsidRPr="001F6429" w:rsidRDefault="001F6429" w:rsidP="001F6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6429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e-AT"/>
                </w:rPr>
                <w:id w:val="925312832"/>
                <w:placeholder>
                  <w:docPart w:val="DefaultPlaceholder_-1854013440"/>
                </w:placeholder>
                <w:showingPlcHdr/>
              </w:sdtPr>
              <w:sdtContent>
                <w:r w:rsidR="00857250" w:rsidRPr="001209C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44D87" w14:textId="77777777" w:rsidR="001F6429" w:rsidRPr="001F6429" w:rsidRDefault="001F6429" w:rsidP="001F6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1F6429">
              <w:rPr>
                <w:rFonts w:ascii="Arial" w:eastAsia="Times New Roman" w:hAnsi="Arial" w:cs="Arial"/>
                <w:color w:val="000000"/>
                <w:lang w:eastAsia="de-AT"/>
              </w:rPr>
              <w:t>Gitterleiter</w:t>
            </w:r>
          </w:p>
        </w:tc>
      </w:tr>
      <w:tr w:rsidR="001F6429" w:rsidRPr="001F6429" w14:paraId="66CFA70D" w14:textId="77777777" w:rsidTr="00857250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363CB" w14:textId="38BF9AB2" w:rsidR="001F6429" w:rsidRPr="001F6429" w:rsidRDefault="001F6429" w:rsidP="001F6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6429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e-AT"/>
                </w:rPr>
                <w:id w:val="139861893"/>
                <w:placeholder>
                  <w:docPart w:val="DefaultPlaceholder_-1854013440"/>
                </w:placeholder>
                <w:showingPlcHdr/>
              </w:sdtPr>
              <w:sdtContent>
                <w:r w:rsidR="00857250" w:rsidRPr="001209C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80EE1" w14:textId="77777777" w:rsidR="001F6429" w:rsidRPr="001F6429" w:rsidRDefault="001F6429" w:rsidP="001F6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1F6429">
              <w:rPr>
                <w:rFonts w:ascii="Arial" w:eastAsia="Times New Roman" w:hAnsi="Arial" w:cs="Arial"/>
                <w:color w:val="000000"/>
                <w:lang w:eastAsia="de-AT"/>
              </w:rPr>
              <w:t>Stangen</w:t>
            </w:r>
          </w:p>
        </w:tc>
      </w:tr>
      <w:tr w:rsidR="001F6429" w:rsidRPr="001F6429" w14:paraId="0B0CF013" w14:textId="77777777" w:rsidTr="00857250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88B58" w14:textId="7198E2F9" w:rsidR="001F6429" w:rsidRPr="001F6429" w:rsidRDefault="001F6429" w:rsidP="001F6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6429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e-AT"/>
                </w:rPr>
                <w:id w:val="884833604"/>
                <w:placeholder>
                  <w:docPart w:val="DefaultPlaceholder_-1854013440"/>
                </w:placeholder>
                <w:showingPlcHdr/>
              </w:sdtPr>
              <w:sdtContent>
                <w:r w:rsidR="00857250" w:rsidRPr="001209C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67ED8" w14:textId="77777777" w:rsidR="001F6429" w:rsidRPr="001F6429" w:rsidRDefault="001F6429" w:rsidP="001F6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1F6429">
              <w:rPr>
                <w:rFonts w:ascii="Arial" w:eastAsia="Times New Roman" w:hAnsi="Arial" w:cs="Arial"/>
                <w:color w:val="000000"/>
                <w:lang w:eastAsia="de-AT"/>
              </w:rPr>
              <w:t>Taue aufgehängt</w:t>
            </w:r>
          </w:p>
        </w:tc>
      </w:tr>
      <w:tr w:rsidR="001F6429" w:rsidRPr="001F6429" w14:paraId="1095649F" w14:textId="77777777" w:rsidTr="00857250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2C6F2" w14:textId="53E28F89" w:rsidR="001F6429" w:rsidRPr="001F6429" w:rsidRDefault="001F6429" w:rsidP="001F6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6429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e-AT"/>
                </w:rPr>
                <w:id w:val="1227036576"/>
                <w:placeholder>
                  <w:docPart w:val="DefaultPlaceholder_-1854013440"/>
                </w:placeholder>
                <w:showingPlcHdr/>
              </w:sdtPr>
              <w:sdtContent>
                <w:r w:rsidR="00857250" w:rsidRPr="001209C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6F4AE" w14:textId="77777777" w:rsidR="001F6429" w:rsidRPr="001F6429" w:rsidRDefault="001F6429" w:rsidP="001F6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1F6429">
              <w:rPr>
                <w:rFonts w:ascii="Arial" w:eastAsia="Times New Roman" w:hAnsi="Arial" w:cs="Arial"/>
                <w:color w:val="000000"/>
                <w:lang w:eastAsia="de-AT"/>
              </w:rPr>
              <w:t xml:space="preserve">Ringe </w:t>
            </w:r>
          </w:p>
        </w:tc>
      </w:tr>
      <w:tr w:rsidR="001F6429" w:rsidRPr="001F6429" w14:paraId="085C709E" w14:textId="77777777" w:rsidTr="00857250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1DE16" w14:textId="17E045E9" w:rsidR="001F6429" w:rsidRPr="001F6429" w:rsidRDefault="001F6429" w:rsidP="001F6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6429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e-AT"/>
                </w:rPr>
                <w:id w:val="107558775"/>
                <w:placeholder>
                  <w:docPart w:val="DefaultPlaceholder_-1854013440"/>
                </w:placeholder>
                <w:showingPlcHdr/>
              </w:sdtPr>
              <w:sdtContent>
                <w:r w:rsidR="00857250" w:rsidRPr="001209C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1BFEB" w14:textId="77777777" w:rsidR="001F6429" w:rsidRPr="001F6429" w:rsidRDefault="001F6429" w:rsidP="001F6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1F6429">
              <w:rPr>
                <w:rFonts w:ascii="Arial" w:eastAsia="Times New Roman" w:hAnsi="Arial" w:cs="Arial"/>
                <w:color w:val="000000"/>
                <w:lang w:eastAsia="de-AT"/>
              </w:rPr>
              <w:t>Reuterbrett</w:t>
            </w:r>
          </w:p>
        </w:tc>
      </w:tr>
      <w:tr w:rsidR="001F6429" w:rsidRPr="001F6429" w14:paraId="6CF8A6EB" w14:textId="77777777" w:rsidTr="00857250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9137F" w14:textId="66DEB0B0" w:rsidR="001F6429" w:rsidRPr="001F6429" w:rsidRDefault="001F6429" w:rsidP="001F6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6429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e-AT"/>
                </w:rPr>
                <w:id w:val="1807663916"/>
                <w:placeholder>
                  <w:docPart w:val="DefaultPlaceholder_-1854013440"/>
                </w:placeholder>
                <w:showingPlcHdr/>
              </w:sdtPr>
              <w:sdtContent>
                <w:r w:rsidR="00857250" w:rsidRPr="001209C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DCE85" w14:textId="77777777" w:rsidR="001F6429" w:rsidRPr="001F6429" w:rsidRDefault="001F6429" w:rsidP="001F6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1F6429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AT"/>
              </w:rPr>
              <w:t xml:space="preserve"> </w:t>
            </w:r>
            <w:r w:rsidRPr="001F6429">
              <w:rPr>
                <w:rFonts w:ascii="Arial" w:eastAsia="Times New Roman" w:hAnsi="Arial" w:cs="Arial"/>
                <w:color w:val="000000"/>
                <w:lang w:eastAsia="de-AT"/>
              </w:rPr>
              <w:t>Stepper oder andere niedrige Hindernisse</w:t>
            </w:r>
          </w:p>
        </w:tc>
      </w:tr>
      <w:tr w:rsidR="001F6429" w:rsidRPr="001F6429" w14:paraId="6F7319F9" w14:textId="77777777" w:rsidTr="00857250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88713" w14:textId="01E4821C" w:rsidR="001F6429" w:rsidRPr="001F6429" w:rsidRDefault="001F6429" w:rsidP="001F6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6429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e-AT"/>
                </w:rPr>
                <w:id w:val="-106348401"/>
                <w:placeholder>
                  <w:docPart w:val="DefaultPlaceholder_-1854013440"/>
                </w:placeholder>
                <w:showingPlcHdr/>
              </w:sdtPr>
              <w:sdtContent>
                <w:r w:rsidR="00857250" w:rsidRPr="001209C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2A791" w14:textId="77777777" w:rsidR="001F6429" w:rsidRPr="001F6429" w:rsidRDefault="001F6429" w:rsidP="001F6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1F6429">
              <w:rPr>
                <w:rFonts w:ascii="Arial" w:eastAsia="Times New Roman" w:hAnsi="Arial" w:cs="Arial"/>
                <w:color w:val="000000"/>
                <w:lang w:eastAsia="de-AT"/>
              </w:rPr>
              <w:t>Rollbretter</w:t>
            </w:r>
          </w:p>
        </w:tc>
      </w:tr>
      <w:tr w:rsidR="001F6429" w:rsidRPr="001F6429" w14:paraId="22828377" w14:textId="77777777" w:rsidTr="00857250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85D6B" w14:textId="21A869BA" w:rsidR="001F6429" w:rsidRPr="001F6429" w:rsidRDefault="001F6429" w:rsidP="001F6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6429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e-AT"/>
                </w:rPr>
                <w:id w:val="-633953031"/>
                <w:placeholder>
                  <w:docPart w:val="DefaultPlaceholder_-1854013440"/>
                </w:placeholder>
                <w:showingPlcHdr/>
              </w:sdtPr>
              <w:sdtContent>
                <w:r w:rsidR="00857250" w:rsidRPr="001209C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4A45F" w14:textId="262A0D1B" w:rsidR="001F6429" w:rsidRPr="001F6429" w:rsidRDefault="001F6429" w:rsidP="001F64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AT"/>
              </w:rPr>
            </w:pPr>
            <w:r w:rsidRPr="001F6429">
              <w:rPr>
                <w:rFonts w:ascii="Arial" w:eastAsia="Times New Roman" w:hAnsi="Arial" w:cs="Arial"/>
                <w:b/>
                <w:bCs/>
                <w:color w:val="000000"/>
                <w:lang w:eastAsia="de-AT"/>
              </w:rPr>
              <w:t>anderes :</w:t>
            </w:r>
          </w:p>
        </w:tc>
      </w:tr>
      <w:tr w:rsidR="001F6429" w:rsidRPr="001F6429" w14:paraId="08484620" w14:textId="77777777" w:rsidTr="00857250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A337E" w14:textId="2B665393" w:rsidR="001F6429" w:rsidRPr="001F6429" w:rsidRDefault="001F6429" w:rsidP="001F6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6429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e-AT"/>
                </w:rPr>
                <w:id w:val="1982725489"/>
                <w:placeholder>
                  <w:docPart w:val="DefaultPlaceholder_-1854013440"/>
                </w:placeholder>
                <w:showingPlcHdr/>
              </w:sdtPr>
              <w:sdtContent>
                <w:r w:rsidR="00857250" w:rsidRPr="001209C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61249" w14:textId="77777777" w:rsidR="001F6429" w:rsidRPr="001F6429" w:rsidRDefault="001F6429" w:rsidP="001F6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1F6429">
              <w:rPr>
                <w:rFonts w:ascii="Arial" w:eastAsia="Times New Roman" w:hAnsi="Arial" w:cs="Arial"/>
                <w:color w:val="000000"/>
                <w:lang w:eastAsia="de-AT"/>
              </w:rPr>
              <w:t> </w:t>
            </w:r>
          </w:p>
        </w:tc>
      </w:tr>
      <w:tr w:rsidR="001F6429" w:rsidRPr="001F6429" w14:paraId="66AF3ADF" w14:textId="77777777" w:rsidTr="00857250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6F7AA" w14:textId="5EE4B02E" w:rsidR="001F6429" w:rsidRPr="001F6429" w:rsidRDefault="001F6429" w:rsidP="001F6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6429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e-AT"/>
                </w:rPr>
                <w:id w:val="-1387561181"/>
                <w:placeholder>
                  <w:docPart w:val="DefaultPlaceholder_-1854013440"/>
                </w:placeholder>
                <w:showingPlcHdr/>
              </w:sdtPr>
              <w:sdtContent>
                <w:r w:rsidR="00857250" w:rsidRPr="001209C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81DE2" w14:textId="77777777" w:rsidR="001F6429" w:rsidRPr="001F6429" w:rsidRDefault="001F6429" w:rsidP="001F6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1F6429">
              <w:rPr>
                <w:rFonts w:ascii="Arial" w:eastAsia="Times New Roman" w:hAnsi="Arial" w:cs="Arial"/>
                <w:color w:val="000000"/>
                <w:lang w:eastAsia="de-AT"/>
              </w:rPr>
              <w:t> </w:t>
            </w:r>
          </w:p>
        </w:tc>
      </w:tr>
      <w:tr w:rsidR="001F6429" w:rsidRPr="001F6429" w14:paraId="09D367E3" w14:textId="77777777" w:rsidTr="00857250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259B2" w14:textId="4E01DBF5" w:rsidR="001F6429" w:rsidRPr="001F6429" w:rsidRDefault="001F6429" w:rsidP="001F6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6429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e-AT"/>
                </w:rPr>
                <w:id w:val="-1537814957"/>
                <w:placeholder>
                  <w:docPart w:val="DefaultPlaceholder_-1854013440"/>
                </w:placeholder>
                <w:showingPlcHdr/>
              </w:sdtPr>
              <w:sdtContent>
                <w:r w:rsidR="00857250" w:rsidRPr="001209C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7F5F5" w14:textId="77777777" w:rsidR="001F6429" w:rsidRPr="001F6429" w:rsidRDefault="001F6429" w:rsidP="001F6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1F6429">
              <w:rPr>
                <w:rFonts w:ascii="Arial" w:eastAsia="Times New Roman" w:hAnsi="Arial" w:cs="Arial"/>
                <w:color w:val="000000"/>
                <w:lang w:eastAsia="de-AT"/>
              </w:rPr>
              <w:t> </w:t>
            </w:r>
          </w:p>
        </w:tc>
      </w:tr>
      <w:tr w:rsidR="001F6429" w:rsidRPr="001F6429" w14:paraId="6F586344" w14:textId="77777777" w:rsidTr="00857250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52591" w14:textId="5173A921" w:rsidR="001F6429" w:rsidRPr="001F6429" w:rsidRDefault="001F6429" w:rsidP="001F6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1F6429">
              <w:rPr>
                <w:rFonts w:ascii="Arial" w:eastAsia="Times New Roman" w:hAnsi="Arial" w:cs="Arial"/>
                <w:color w:val="000000"/>
                <w:lang w:eastAsia="de-AT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de-AT"/>
                </w:rPr>
                <w:id w:val="1557118379"/>
                <w:placeholder>
                  <w:docPart w:val="DefaultPlaceholder_-1854013440"/>
                </w:placeholder>
                <w:showingPlcHdr/>
              </w:sdtPr>
              <w:sdtContent>
                <w:r w:rsidR="00857250" w:rsidRPr="001209C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EE4B3" w14:textId="77777777" w:rsidR="001F6429" w:rsidRPr="001F6429" w:rsidRDefault="001F6429" w:rsidP="001F6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1F6429">
              <w:rPr>
                <w:rFonts w:ascii="Arial" w:eastAsia="Times New Roman" w:hAnsi="Arial" w:cs="Arial"/>
                <w:color w:val="000000"/>
                <w:lang w:eastAsia="de-AT"/>
              </w:rPr>
              <w:t> Stäbe</w:t>
            </w:r>
          </w:p>
        </w:tc>
      </w:tr>
      <w:tr w:rsidR="001F6429" w:rsidRPr="001F6429" w14:paraId="2FD24FB7" w14:textId="77777777" w:rsidTr="00857250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52968" w14:textId="65C8028B" w:rsidR="001F6429" w:rsidRPr="001F6429" w:rsidRDefault="001F6429" w:rsidP="001F6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6429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e-AT"/>
                </w:rPr>
                <w:id w:val="-1578201454"/>
                <w:placeholder>
                  <w:docPart w:val="DefaultPlaceholder_-1854013440"/>
                </w:placeholder>
                <w:showingPlcHdr/>
              </w:sdtPr>
              <w:sdtContent>
                <w:r w:rsidR="00857250" w:rsidRPr="001209C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23E70" w14:textId="77777777" w:rsidR="001F6429" w:rsidRPr="001F6429" w:rsidRDefault="001F6429" w:rsidP="001F6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1F6429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AT"/>
              </w:rPr>
              <w:t xml:space="preserve"> </w:t>
            </w:r>
            <w:r w:rsidRPr="001F6429">
              <w:rPr>
                <w:rFonts w:ascii="Arial" w:eastAsia="Times New Roman" w:hAnsi="Arial" w:cs="Arial"/>
                <w:color w:val="000000"/>
                <w:lang w:eastAsia="de-AT"/>
              </w:rPr>
              <w:t>Seile</w:t>
            </w:r>
          </w:p>
        </w:tc>
      </w:tr>
      <w:tr w:rsidR="001F6429" w:rsidRPr="001F6429" w14:paraId="49AB2C11" w14:textId="77777777" w:rsidTr="00857250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8F13A" w14:textId="718EA0F4" w:rsidR="001F6429" w:rsidRPr="001F6429" w:rsidRDefault="001F6429" w:rsidP="001F6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6429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e-AT"/>
                </w:rPr>
                <w:id w:val="295952151"/>
                <w:placeholder>
                  <w:docPart w:val="DefaultPlaceholder_-1854013440"/>
                </w:placeholder>
                <w:showingPlcHdr/>
              </w:sdtPr>
              <w:sdtContent>
                <w:r w:rsidR="00857250" w:rsidRPr="001209C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B1E6E" w14:textId="77777777" w:rsidR="001F6429" w:rsidRPr="001F6429" w:rsidRDefault="001F6429" w:rsidP="001F6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1F6429">
              <w:rPr>
                <w:rFonts w:ascii="Arial" w:eastAsia="Times New Roman" w:hAnsi="Arial" w:cs="Arial"/>
                <w:color w:val="000000"/>
                <w:lang w:eastAsia="de-AT"/>
              </w:rPr>
              <w:t>weiche Bälle</w:t>
            </w:r>
          </w:p>
        </w:tc>
      </w:tr>
      <w:tr w:rsidR="001F6429" w:rsidRPr="001F6429" w14:paraId="3E9AC406" w14:textId="77777777" w:rsidTr="00857250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6544E" w14:textId="08250918" w:rsidR="001F6429" w:rsidRPr="001F6429" w:rsidRDefault="001F6429" w:rsidP="001F6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6429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e-AT"/>
                </w:rPr>
                <w:id w:val="2042009103"/>
                <w:placeholder>
                  <w:docPart w:val="DefaultPlaceholder_-1854013440"/>
                </w:placeholder>
                <w:showingPlcHdr/>
              </w:sdtPr>
              <w:sdtContent>
                <w:r w:rsidR="00857250" w:rsidRPr="001209C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CFCCB" w14:textId="77777777" w:rsidR="001F6429" w:rsidRPr="001F6429" w:rsidRDefault="001F6429" w:rsidP="001F6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1F6429">
              <w:rPr>
                <w:rFonts w:ascii="Arial" w:eastAsia="Times New Roman" w:hAnsi="Arial" w:cs="Arial"/>
                <w:color w:val="000000"/>
                <w:lang w:eastAsia="de-AT"/>
              </w:rPr>
              <w:t>harte Bälle</w:t>
            </w:r>
          </w:p>
        </w:tc>
      </w:tr>
      <w:tr w:rsidR="001F6429" w:rsidRPr="001F6429" w14:paraId="749DCED4" w14:textId="77777777" w:rsidTr="00857250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EF092" w14:textId="74E4175F" w:rsidR="001F6429" w:rsidRPr="001F6429" w:rsidRDefault="001F6429" w:rsidP="001F6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6429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e-AT"/>
                </w:rPr>
                <w:id w:val="2105376141"/>
                <w:placeholder>
                  <w:docPart w:val="DefaultPlaceholder_-1854013440"/>
                </w:placeholder>
                <w:showingPlcHdr/>
              </w:sdtPr>
              <w:sdtContent>
                <w:r w:rsidR="00857250" w:rsidRPr="001209C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FFB71" w14:textId="77777777" w:rsidR="001F6429" w:rsidRPr="001F6429" w:rsidRDefault="001F6429" w:rsidP="001F6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1F6429">
              <w:rPr>
                <w:rFonts w:ascii="Arial" w:eastAsia="Times New Roman" w:hAnsi="Arial" w:cs="Arial"/>
                <w:color w:val="000000"/>
                <w:lang w:eastAsia="de-AT"/>
              </w:rPr>
              <w:t>Medizin Bälle</w:t>
            </w:r>
          </w:p>
        </w:tc>
      </w:tr>
      <w:tr w:rsidR="001F6429" w:rsidRPr="001F6429" w14:paraId="788343AD" w14:textId="77777777" w:rsidTr="00857250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47E5E" w14:textId="2981943E" w:rsidR="001F6429" w:rsidRPr="001F6429" w:rsidRDefault="001F6429" w:rsidP="001F6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6429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e-AT"/>
                </w:rPr>
                <w:id w:val="233288534"/>
                <w:placeholder>
                  <w:docPart w:val="DefaultPlaceholder_-1854013440"/>
                </w:placeholder>
                <w:showingPlcHdr/>
              </w:sdtPr>
              <w:sdtContent>
                <w:r w:rsidR="00857250" w:rsidRPr="001209C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0D6F4" w14:textId="77777777" w:rsidR="001F6429" w:rsidRPr="001F6429" w:rsidRDefault="001F6429" w:rsidP="001F6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1F6429">
              <w:rPr>
                <w:rFonts w:ascii="Arial" w:eastAsia="Times New Roman" w:hAnsi="Arial" w:cs="Arial"/>
                <w:color w:val="000000"/>
                <w:lang w:eastAsia="de-AT"/>
              </w:rPr>
              <w:t>Gymnastik  Reifen</w:t>
            </w:r>
          </w:p>
        </w:tc>
      </w:tr>
      <w:tr w:rsidR="001F6429" w:rsidRPr="001F6429" w14:paraId="76F6B779" w14:textId="77777777" w:rsidTr="00857250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83969" w14:textId="74BD7669" w:rsidR="001F6429" w:rsidRPr="001F6429" w:rsidRDefault="001F6429" w:rsidP="001F6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6429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e-AT"/>
                </w:rPr>
                <w:id w:val="1500854214"/>
                <w:placeholder>
                  <w:docPart w:val="DefaultPlaceholder_-1854013440"/>
                </w:placeholder>
                <w:showingPlcHdr/>
              </w:sdtPr>
              <w:sdtContent>
                <w:r w:rsidR="00857250" w:rsidRPr="001209C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F4AD5" w14:textId="77777777" w:rsidR="001F6429" w:rsidRPr="001F6429" w:rsidRDefault="001F6429" w:rsidP="001F6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1F6429">
              <w:rPr>
                <w:rFonts w:ascii="Arial" w:eastAsia="Times New Roman" w:hAnsi="Arial" w:cs="Arial"/>
                <w:color w:val="000000"/>
                <w:lang w:eastAsia="de-AT"/>
              </w:rPr>
              <w:t>Gummi Ringe</w:t>
            </w:r>
          </w:p>
        </w:tc>
      </w:tr>
      <w:tr w:rsidR="001F6429" w:rsidRPr="001F6429" w14:paraId="1A7D1BA4" w14:textId="77777777" w:rsidTr="00857250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A4F3" w14:textId="62B94C34" w:rsidR="001F6429" w:rsidRPr="001F6429" w:rsidRDefault="001F6429" w:rsidP="001F6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6429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e-AT"/>
                </w:rPr>
                <w:id w:val="1400861231"/>
                <w:placeholder>
                  <w:docPart w:val="DefaultPlaceholder_-1854013440"/>
                </w:placeholder>
                <w:showingPlcHdr/>
              </w:sdtPr>
              <w:sdtContent>
                <w:r w:rsidR="00857250" w:rsidRPr="001209C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9F231" w14:textId="77777777" w:rsidR="001F6429" w:rsidRPr="001F6429" w:rsidRDefault="001F6429" w:rsidP="001F6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1F6429">
              <w:rPr>
                <w:rFonts w:ascii="Arial" w:eastAsia="Times New Roman" w:hAnsi="Arial" w:cs="Arial"/>
                <w:color w:val="000000"/>
                <w:lang w:eastAsia="de-AT"/>
              </w:rPr>
              <w:t>Tau – am Boden liegend</w:t>
            </w:r>
          </w:p>
        </w:tc>
      </w:tr>
      <w:tr w:rsidR="001F6429" w:rsidRPr="001F6429" w14:paraId="1062E5CE" w14:textId="77777777" w:rsidTr="00857250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A3440" w14:textId="6F2B87D9" w:rsidR="001F6429" w:rsidRPr="001F6429" w:rsidRDefault="001F6429" w:rsidP="001F6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6429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e-AT"/>
                </w:rPr>
                <w:id w:val="-472142641"/>
                <w:placeholder>
                  <w:docPart w:val="DefaultPlaceholder_-1854013440"/>
                </w:placeholder>
                <w:showingPlcHdr/>
              </w:sdtPr>
              <w:sdtContent>
                <w:r w:rsidR="00857250" w:rsidRPr="001209C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354A3" w14:textId="77777777" w:rsidR="001F6429" w:rsidRPr="001F6429" w:rsidRDefault="001F6429" w:rsidP="001F6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1F6429">
              <w:rPr>
                <w:rFonts w:ascii="Arial" w:eastAsia="Times New Roman" w:hAnsi="Arial" w:cs="Arial"/>
                <w:color w:val="000000"/>
                <w:lang w:eastAsia="de-AT"/>
              </w:rPr>
              <w:t>Sandsäckchen</w:t>
            </w:r>
          </w:p>
        </w:tc>
      </w:tr>
      <w:tr w:rsidR="001F6429" w:rsidRPr="001F6429" w14:paraId="74B3FB42" w14:textId="77777777" w:rsidTr="00857250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6DB97" w14:textId="46089B9E" w:rsidR="001F6429" w:rsidRPr="001F6429" w:rsidRDefault="001F6429" w:rsidP="001F6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6429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e-AT"/>
                </w:rPr>
                <w:id w:val="325796961"/>
                <w:placeholder>
                  <w:docPart w:val="DefaultPlaceholder_-1854013440"/>
                </w:placeholder>
                <w:showingPlcHdr/>
              </w:sdtPr>
              <w:sdtContent>
                <w:r w:rsidR="00857250" w:rsidRPr="001209C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2FBD6" w14:textId="77777777" w:rsidR="001F6429" w:rsidRPr="001F6429" w:rsidRDefault="001F6429" w:rsidP="001F6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1F6429">
              <w:rPr>
                <w:rFonts w:ascii="Arial" w:eastAsia="Times New Roman" w:hAnsi="Arial" w:cs="Arial"/>
                <w:color w:val="000000"/>
                <w:lang w:eastAsia="de-AT"/>
              </w:rPr>
              <w:t>Kegel</w:t>
            </w:r>
          </w:p>
        </w:tc>
      </w:tr>
      <w:tr w:rsidR="001F6429" w:rsidRPr="001F6429" w14:paraId="54AA33C1" w14:textId="77777777" w:rsidTr="00857250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B0DDC" w14:textId="6708C3FF" w:rsidR="001F6429" w:rsidRPr="001F6429" w:rsidRDefault="001F6429" w:rsidP="001F6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6429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e-AT"/>
                </w:rPr>
                <w:id w:val="215250383"/>
                <w:placeholder>
                  <w:docPart w:val="DefaultPlaceholder_-1854013440"/>
                </w:placeholder>
                <w:showingPlcHdr/>
              </w:sdtPr>
              <w:sdtContent>
                <w:r w:rsidR="00857250" w:rsidRPr="001209C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F8691" w14:textId="77777777" w:rsidR="001F6429" w:rsidRPr="001F6429" w:rsidRDefault="001F6429" w:rsidP="001F6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1F6429">
              <w:rPr>
                <w:rFonts w:ascii="Arial" w:eastAsia="Times New Roman" w:hAnsi="Arial" w:cs="Arial"/>
                <w:color w:val="000000"/>
                <w:lang w:eastAsia="de-AT"/>
              </w:rPr>
              <w:t>Mannschaftsbänder</w:t>
            </w:r>
          </w:p>
        </w:tc>
      </w:tr>
      <w:tr w:rsidR="001F6429" w:rsidRPr="001F6429" w14:paraId="7A89F03B" w14:textId="77777777" w:rsidTr="00857250">
        <w:trPr>
          <w:trHeight w:val="31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04D1B" w14:textId="181B67EC" w:rsidR="001F6429" w:rsidRPr="001F6429" w:rsidRDefault="001F6429" w:rsidP="001F6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6429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e-AT"/>
                </w:rPr>
                <w:id w:val="608860515"/>
                <w:placeholder>
                  <w:docPart w:val="DefaultPlaceholder_-1854013440"/>
                </w:placeholder>
                <w:showingPlcHdr/>
              </w:sdtPr>
              <w:sdtContent>
                <w:r w:rsidR="00857250" w:rsidRPr="001209C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ABE0D" w14:textId="77777777" w:rsidR="001F6429" w:rsidRPr="001F6429" w:rsidRDefault="001F6429" w:rsidP="001F6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1F6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  <w:t>anderes:</w:t>
            </w:r>
          </w:p>
        </w:tc>
      </w:tr>
      <w:tr w:rsidR="001F6429" w:rsidRPr="001F6429" w14:paraId="4E20A873" w14:textId="77777777" w:rsidTr="00857250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1FCC6" w14:textId="39BA7614" w:rsidR="001F6429" w:rsidRPr="001F6429" w:rsidRDefault="001F6429" w:rsidP="001F6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6429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e-AT"/>
                </w:rPr>
                <w:id w:val="-356422704"/>
                <w:placeholder>
                  <w:docPart w:val="DefaultPlaceholder_-1854013440"/>
                </w:placeholder>
                <w:showingPlcHdr/>
              </w:sdtPr>
              <w:sdtContent>
                <w:r w:rsidR="00857250" w:rsidRPr="001209C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AFCCA" w14:textId="77777777" w:rsidR="001F6429" w:rsidRPr="001F6429" w:rsidRDefault="001F6429" w:rsidP="001F6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6429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</w:tr>
      <w:tr w:rsidR="001F6429" w:rsidRPr="001F6429" w14:paraId="34888436" w14:textId="77777777" w:rsidTr="00857250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B202A" w14:textId="7D338F60" w:rsidR="001F6429" w:rsidRPr="001F6429" w:rsidRDefault="001F6429" w:rsidP="001F6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6429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e-AT"/>
                </w:rPr>
                <w:id w:val="-487014448"/>
                <w:placeholder>
                  <w:docPart w:val="DefaultPlaceholder_-1854013440"/>
                </w:placeholder>
                <w:showingPlcHdr/>
              </w:sdtPr>
              <w:sdtContent>
                <w:r w:rsidR="00857250" w:rsidRPr="001209C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DC3AD" w14:textId="77777777" w:rsidR="001F6429" w:rsidRPr="001F6429" w:rsidRDefault="001F6429" w:rsidP="001F6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6429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</w:tr>
      <w:tr w:rsidR="001F6429" w:rsidRPr="001F6429" w14:paraId="6EBF4B2B" w14:textId="77777777" w:rsidTr="00857250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4E694" w14:textId="39F887FA" w:rsidR="001F6429" w:rsidRPr="001F6429" w:rsidRDefault="001F6429" w:rsidP="001F6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6429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e-AT"/>
                </w:rPr>
                <w:id w:val="-1214804443"/>
                <w:placeholder>
                  <w:docPart w:val="DefaultPlaceholder_-1854013440"/>
                </w:placeholder>
                <w:showingPlcHdr/>
              </w:sdtPr>
              <w:sdtContent>
                <w:r w:rsidR="00857250" w:rsidRPr="001209C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EA93D" w14:textId="77777777" w:rsidR="001F6429" w:rsidRPr="001F6429" w:rsidRDefault="001F6429" w:rsidP="001F6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6429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</w:tr>
      <w:tr w:rsidR="001F6429" w:rsidRPr="001F6429" w14:paraId="05768A20" w14:textId="77777777" w:rsidTr="00857250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3B1CC" w14:textId="77777777" w:rsidR="001F6429" w:rsidRPr="001F6429" w:rsidRDefault="001F6429" w:rsidP="001F6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6429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Besonderheiten des TS: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8BEA4" w14:textId="4E1CBB9F" w:rsidR="001F6429" w:rsidRPr="001F6429" w:rsidRDefault="001F6429" w:rsidP="001F6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6429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e-AT"/>
                </w:rPr>
                <w:id w:val="-150055984"/>
                <w:placeholder>
                  <w:docPart w:val="DefaultPlaceholder_-1854013440"/>
                </w:placeholder>
                <w:showingPlcHdr/>
              </w:sdtPr>
              <w:sdtContent>
                <w:r w:rsidR="00857250" w:rsidRPr="001209C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1F6429" w:rsidRPr="001F6429" w14:paraId="64B9D5E8" w14:textId="77777777" w:rsidTr="00857250">
        <w:trPr>
          <w:trHeight w:val="28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9D9A82" w14:textId="77777777" w:rsidR="001F6429" w:rsidRPr="001F6429" w:rsidRDefault="001F6429" w:rsidP="001F6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6429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z.B. geteilt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D3F7F" w14:textId="2DE9BAF5" w:rsidR="001F6429" w:rsidRPr="001F6429" w:rsidRDefault="001F6429" w:rsidP="001F6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6429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e-AT"/>
                </w:rPr>
                <w:id w:val="1842192897"/>
                <w:placeholder>
                  <w:docPart w:val="DefaultPlaceholder_-1854013440"/>
                </w:placeholder>
                <w:showingPlcHdr/>
              </w:sdtPr>
              <w:sdtContent>
                <w:r w:rsidR="00857250" w:rsidRPr="001209C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1F6429" w:rsidRPr="001F6429" w14:paraId="6B1E324E" w14:textId="77777777" w:rsidTr="00857250">
        <w:trPr>
          <w:trHeight w:val="28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01F44" w14:textId="77777777" w:rsidR="001F6429" w:rsidRPr="001F6429" w:rsidRDefault="001F6429" w:rsidP="001F6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6429">
              <w:rPr>
                <w:rFonts w:ascii="Calibri" w:eastAsia="Times New Roman" w:hAnsi="Calibri" w:cs="Calibri"/>
                <w:color w:val="000000"/>
                <w:lang w:eastAsia="de-AT"/>
              </w:rPr>
              <w:t>ca m2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C4274" w14:textId="568CC5E8" w:rsidR="001F6429" w:rsidRPr="001F6429" w:rsidRDefault="001F6429" w:rsidP="001F6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6429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e-AT"/>
                </w:rPr>
                <w:id w:val="1834793230"/>
                <w:placeholder>
                  <w:docPart w:val="DefaultPlaceholder_-1854013440"/>
                </w:placeholder>
                <w:showingPlcHdr/>
              </w:sdtPr>
              <w:sdtContent>
                <w:r w:rsidR="00857250" w:rsidRPr="001209C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</w:tbl>
    <w:p w14:paraId="007CD632" w14:textId="77777777" w:rsidR="001F6429" w:rsidRPr="00F476E4" w:rsidRDefault="001F6429" w:rsidP="0092366E">
      <w:pPr>
        <w:pStyle w:val="KeinLeerraum"/>
        <w:rPr>
          <w:sz w:val="20"/>
          <w:szCs w:val="20"/>
        </w:rPr>
      </w:pPr>
    </w:p>
    <w:sectPr w:rsidR="001F6429" w:rsidRPr="00F476E4" w:rsidSect="004D4765">
      <w:headerReference w:type="default" r:id="rId7"/>
      <w:footerReference w:type="default" r:id="rId8"/>
      <w:pgSz w:w="11906" w:h="16838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E99A4D" w14:textId="77777777" w:rsidR="00B073CB" w:rsidRDefault="00B073CB" w:rsidP="00603348">
      <w:pPr>
        <w:spacing w:after="0" w:line="240" w:lineRule="auto"/>
      </w:pPr>
      <w:r>
        <w:separator/>
      </w:r>
    </w:p>
  </w:endnote>
  <w:endnote w:type="continuationSeparator" w:id="0">
    <w:p w14:paraId="40BBFF66" w14:textId="77777777" w:rsidR="00B073CB" w:rsidRDefault="00B073CB" w:rsidP="00603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AAA06" w14:textId="77777777" w:rsidR="0092366E" w:rsidRPr="0041613F" w:rsidRDefault="0092366E" w:rsidP="0092366E">
    <w:pPr>
      <w:pStyle w:val="KeinLeerraum"/>
      <w:rPr>
        <w:sz w:val="24"/>
        <w:szCs w:val="24"/>
      </w:rPr>
    </w:pPr>
    <w:r w:rsidRPr="0041613F">
      <w:rPr>
        <w:sz w:val="24"/>
        <w:szCs w:val="24"/>
      </w:rPr>
      <w:t>Kontakt bei Fragen: Veronika Schwab, Tel: 0699 121 60 981, E-Mail: akmoe@motopaedagogik.at</w:t>
    </w:r>
  </w:p>
  <w:p w14:paraId="584974C1" w14:textId="77777777" w:rsidR="0092366E" w:rsidRDefault="0092366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7C6573" w14:textId="77777777" w:rsidR="00B073CB" w:rsidRDefault="00B073CB" w:rsidP="00603348">
      <w:pPr>
        <w:spacing w:after="0" w:line="240" w:lineRule="auto"/>
      </w:pPr>
      <w:r>
        <w:separator/>
      </w:r>
    </w:p>
  </w:footnote>
  <w:footnote w:type="continuationSeparator" w:id="0">
    <w:p w14:paraId="712C81F3" w14:textId="77777777" w:rsidR="00B073CB" w:rsidRDefault="00B073CB" w:rsidP="00603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38636" w14:textId="77777777" w:rsidR="0092366E" w:rsidRDefault="00603348" w:rsidP="0092366E">
    <w:pPr>
      <w:spacing w:line="240" w:lineRule="auto"/>
      <w:rPr>
        <w:b/>
        <w:bCs/>
        <w:sz w:val="32"/>
        <w:szCs w:val="32"/>
      </w:rPr>
    </w:pPr>
    <w:r w:rsidRPr="00603348">
      <w:rPr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8C39D0" wp14:editId="6D928F77">
              <wp:simplePos x="0" y="0"/>
              <wp:positionH relativeFrom="column">
                <wp:posOffset>5129530</wp:posOffset>
              </wp:positionH>
              <wp:positionV relativeFrom="paragraph">
                <wp:posOffset>-106680</wp:posOffset>
              </wp:positionV>
              <wp:extent cx="809625" cy="733425"/>
              <wp:effectExtent l="0" t="0" r="9525" b="9525"/>
              <wp:wrapNone/>
              <wp:docPr id="1455144459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9625" cy="7334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434817C" w14:textId="77777777" w:rsidR="00603348" w:rsidRDefault="0060334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02D4BCF" wp14:editId="24C22755">
                                <wp:extent cx="620395" cy="651164"/>
                                <wp:effectExtent l="0" t="0" r="8255" b="0"/>
                                <wp:docPr id="798687423" name="Grafik 2" descr="Ein Bild, das Pferd, Säugetier enthält.&#10;&#10;Automatisch generierte Beschreibu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98687423" name="Grafik 2" descr="Ein Bild, das Pferd, Säugetier enthält.&#10;&#10;Automatisch generierte Beschreibu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20395" cy="65116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8C39D0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8" type="#_x0000_t202" style="position:absolute;margin-left:403.9pt;margin-top:-8.4pt;width:63.7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" fillcolor="white [3201]" stroked="f" strokeweight=".5pt">
              <v:textbox>
                <w:txbxContent>
                  <w:p w14:paraId="1434817C" w14:textId="77777777" w:rsidR="00603348" w:rsidRDefault="00603348">
                    <w:r>
                      <w:rPr>
                        <w:noProof/>
                      </w:rPr>
                      <w:drawing>
                        <wp:inline distT="0" distB="0" distL="0" distR="0" wp14:anchorId="402D4BCF" wp14:editId="24C22755">
                          <wp:extent cx="620395" cy="651164"/>
                          <wp:effectExtent l="0" t="0" r="8255" b="0"/>
                          <wp:docPr id="798687423" name="Grafik 2" descr="Ein Bild, das Pferd, Säugetier enthält.&#10;&#10;Automatisch generierte Beschreibu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98687423" name="Grafik 2" descr="Ein Bild, das Pferd, Säugetier enthält.&#10;&#10;Automatisch generierte Beschreibu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20395" cy="65116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92366E">
      <w:rPr>
        <w:b/>
        <w:bCs/>
        <w:sz w:val="32"/>
        <w:szCs w:val="32"/>
      </w:rPr>
      <w:t>VERBINDLICHE</w:t>
    </w:r>
    <w:r w:rsidRPr="00603348">
      <w:rPr>
        <w:b/>
        <w:bCs/>
        <w:sz w:val="32"/>
        <w:szCs w:val="32"/>
      </w:rPr>
      <w:t xml:space="preserve"> ANMELDUNG </w:t>
    </w:r>
  </w:p>
  <w:p w14:paraId="2B60A6CD" w14:textId="77777777" w:rsidR="00603348" w:rsidRPr="00603348" w:rsidRDefault="00603348" w:rsidP="0092366E">
    <w:pPr>
      <w:spacing w:line="240" w:lineRule="auto"/>
      <w:rPr>
        <w:b/>
        <w:bCs/>
        <w:sz w:val="32"/>
        <w:szCs w:val="32"/>
      </w:rPr>
    </w:pPr>
    <w:r w:rsidRPr="00603348">
      <w:rPr>
        <w:b/>
        <w:bCs/>
        <w:sz w:val="32"/>
        <w:szCs w:val="32"/>
      </w:rPr>
      <w:t xml:space="preserve">Wiener Bildungschancen </w:t>
    </w:r>
    <w:r w:rsidR="0092366E">
      <w:rPr>
        <w:b/>
        <w:bCs/>
        <w:sz w:val="32"/>
        <w:szCs w:val="32"/>
      </w:rPr>
      <w:t xml:space="preserve">- </w:t>
    </w:r>
    <w:r w:rsidRPr="00603348">
      <w:rPr>
        <w:b/>
        <w:bCs/>
        <w:sz w:val="32"/>
        <w:szCs w:val="32"/>
      </w:rPr>
      <w:t xml:space="preserve">Motopädagogik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4F1109"/>
    <w:multiLevelType w:val="hybridMultilevel"/>
    <w:tmpl w:val="88F0C05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096D28"/>
    <w:multiLevelType w:val="hybridMultilevel"/>
    <w:tmpl w:val="C4E657B8"/>
    <w:lvl w:ilvl="0" w:tplc="0C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77595">
    <w:abstractNumId w:val="0"/>
  </w:num>
  <w:num w:numId="2" w16cid:durableId="87312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rbnt6DxMZw8tXNIfsvq9RSgCSTblG8QRG72J6F4ZJ1iy963fhaG9Wph9a5gq3L+6owDzaG37h4zcKbg3y2eSlw==" w:salt="duOHhHYmW3rlmq3UhxvKR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250"/>
    <w:rsid w:val="0003729E"/>
    <w:rsid w:val="00063FB9"/>
    <w:rsid w:val="00122735"/>
    <w:rsid w:val="00161F04"/>
    <w:rsid w:val="0018076C"/>
    <w:rsid w:val="001A7D25"/>
    <w:rsid w:val="001D1F79"/>
    <w:rsid w:val="001F6429"/>
    <w:rsid w:val="00212646"/>
    <w:rsid w:val="0023343A"/>
    <w:rsid w:val="00245B82"/>
    <w:rsid w:val="00321D0C"/>
    <w:rsid w:val="00360180"/>
    <w:rsid w:val="0041613F"/>
    <w:rsid w:val="00437827"/>
    <w:rsid w:val="004A7300"/>
    <w:rsid w:val="004B37BB"/>
    <w:rsid w:val="004B46E9"/>
    <w:rsid w:val="004D4765"/>
    <w:rsid w:val="0054612A"/>
    <w:rsid w:val="005964B7"/>
    <w:rsid w:val="005C35AB"/>
    <w:rsid w:val="005D5177"/>
    <w:rsid w:val="005E705D"/>
    <w:rsid w:val="00603348"/>
    <w:rsid w:val="00617C37"/>
    <w:rsid w:val="00625F5D"/>
    <w:rsid w:val="006872A5"/>
    <w:rsid w:val="006B3C22"/>
    <w:rsid w:val="0076726C"/>
    <w:rsid w:val="007A3664"/>
    <w:rsid w:val="00855955"/>
    <w:rsid w:val="00857250"/>
    <w:rsid w:val="008B2888"/>
    <w:rsid w:val="0092366E"/>
    <w:rsid w:val="00924FA3"/>
    <w:rsid w:val="0097338A"/>
    <w:rsid w:val="009B7ECB"/>
    <w:rsid w:val="009D350A"/>
    <w:rsid w:val="00A438B4"/>
    <w:rsid w:val="00A8266E"/>
    <w:rsid w:val="00AD420A"/>
    <w:rsid w:val="00B00663"/>
    <w:rsid w:val="00B073CB"/>
    <w:rsid w:val="00B47180"/>
    <w:rsid w:val="00B7637B"/>
    <w:rsid w:val="00C2113C"/>
    <w:rsid w:val="00C30593"/>
    <w:rsid w:val="00C96676"/>
    <w:rsid w:val="00C96FE2"/>
    <w:rsid w:val="00CF4F73"/>
    <w:rsid w:val="00D43C90"/>
    <w:rsid w:val="00D5254B"/>
    <w:rsid w:val="00D860EB"/>
    <w:rsid w:val="00DF33D5"/>
    <w:rsid w:val="00E16EA5"/>
    <w:rsid w:val="00E742F1"/>
    <w:rsid w:val="00E76FBF"/>
    <w:rsid w:val="00E81AB3"/>
    <w:rsid w:val="00E96978"/>
    <w:rsid w:val="00EF0669"/>
    <w:rsid w:val="00F476E4"/>
    <w:rsid w:val="00F76715"/>
    <w:rsid w:val="00F8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FCCF2C"/>
  <w15:chartTrackingRefBased/>
  <w15:docId w15:val="{3E11DBFF-1E49-46A2-99A6-D901F28E6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03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03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03348"/>
  </w:style>
  <w:style w:type="paragraph" w:styleId="Fuzeile">
    <w:name w:val="footer"/>
    <w:basedOn w:val="Standard"/>
    <w:link w:val="FuzeileZchn"/>
    <w:uiPriority w:val="99"/>
    <w:unhideWhenUsed/>
    <w:rsid w:val="00603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03348"/>
  </w:style>
  <w:style w:type="paragraph" w:styleId="KeinLeerraum">
    <w:name w:val="No Spacing"/>
    <w:uiPriority w:val="1"/>
    <w:qFormat/>
    <w:rsid w:val="0041613F"/>
    <w:pPr>
      <w:spacing w:after="0" w:line="240" w:lineRule="auto"/>
    </w:pPr>
  </w:style>
  <w:style w:type="character" w:styleId="Platzhaltertext">
    <w:name w:val="Placeholder Text"/>
    <w:basedOn w:val="Absatz-Standardschriftart"/>
    <w:uiPriority w:val="99"/>
    <w:semiHidden/>
    <w:rsid w:val="0085725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23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onika%20Schwab\Documents\Benutzerdefinierte%20Office-Vorlagen\Anmeldeformular%20WBC_Formul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71D8D5-1573-4FCB-81FA-761E6E214BDD}"/>
      </w:docPartPr>
      <w:docPartBody>
        <w:p w:rsidR="00E669A0" w:rsidRDefault="00D77344">
          <w:r w:rsidRPr="001209C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B7ECCB-ED42-4D91-A559-408A234A6051}"/>
      </w:docPartPr>
      <w:docPartBody>
        <w:p w:rsidR="00E669A0" w:rsidRDefault="00D77344">
          <w:r w:rsidRPr="001209C3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344"/>
    <w:rsid w:val="00063FB9"/>
    <w:rsid w:val="004018F3"/>
    <w:rsid w:val="00463701"/>
    <w:rsid w:val="005704B0"/>
    <w:rsid w:val="005C35AB"/>
    <w:rsid w:val="0089165C"/>
    <w:rsid w:val="008B2888"/>
    <w:rsid w:val="00B5395F"/>
    <w:rsid w:val="00C96676"/>
    <w:rsid w:val="00D73435"/>
    <w:rsid w:val="00D77344"/>
    <w:rsid w:val="00E6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AT" w:eastAsia="de-A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77344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Anmeldeformular WBC_Formular</Template>
  <TotalTime>0</TotalTime>
  <Pages>1</Pages>
  <Words>599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Schwab</dc:creator>
  <cp:keywords/>
  <dc:description/>
  <cp:lastModifiedBy>Andreas Schwab</cp:lastModifiedBy>
  <cp:revision>10</cp:revision>
  <cp:lastPrinted>2024-06-14T09:49:00Z</cp:lastPrinted>
  <dcterms:created xsi:type="dcterms:W3CDTF">2024-06-14T10:21:00Z</dcterms:created>
  <dcterms:modified xsi:type="dcterms:W3CDTF">2024-09-03T10:25:00Z</dcterms:modified>
</cp:coreProperties>
</file>